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214A4F" w14:paraId="3F63268A" w14:textId="77777777" w:rsidTr="005B081F">
        <w:trPr>
          <w:trHeight w:val="107"/>
          <w:tblHeader/>
        </w:trPr>
        <w:tc>
          <w:tcPr>
            <w:tcW w:w="6570" w:type="dxa"/>
            <w:gridSpan w:val="3"/>
            <w:tcBorders>
              <w:top w:val="single" w:sz="12" w:space="0" w:color="auto"/>
              <w:bottom w:val="nil"/>
            </w:tcBorders>
            <w:shd w:val="clear" w:color="auto" w:fill="auto"/>
            <w:noWrap/>
            <w:vAlign w:val="center"/>
          </w:tcPr>
          <w:p w14:paraId="7B87A503" w14:textId="77777777" w:rsidR="00B51061" w:rsidRPr="00214A4F" w:rsidRDefault="00B51061" w:rsidP="004D1D21">
            <w:pPr>
              <w:rPr>
                <w:rFonts w:asciiTheme="minorBidi" w:hAnsiTheme="minorBidi" w:cstheme="minorBidi"/>
                <w:color w:val="000000"/>
                <w:sz w:val="14"/>
                <w:szCs w:val="14"/>
              </w:rPr>
            </w:pPr>
            <w:r w:rsidRPr="00214A4F">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1DD269D7" w14:textId="77777777" w:rsidR="00B51061" w:rsidRPr="00214A4F" w:rsidRDefault="00B76886" w:rsidP="004D1D21">
            <w:pPr>
              <w:rPr>
                <w:rFonts w:asciiTheme="minorBidi" w:hAnsiTheme="minorBidi" w:cstheme="minorBidi"/>
                <w:color w:val="000000"/>
                <w:sz w:val="14"/>
                <w:szCs w:val="14"/>
              </w:rPr>
            </w:pPr>
            <w:r w:rsidRPr="00214A4F">
              <w:rPr>
                <w:rFonts w:asciiTheme="minorBidi" w:hAnsiTheme="minorBidi" w:cstheme="minorBidi"/>
                <w:sz w:val="14"/>
                <w:szCs w:val="14"/>
              </w:rPr>
              <w:t>DRAWING</w:t>
            </w:r>
            <w:r w:rsidR="00B51061" w:rsidRPr="00214A4F">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2C33196D" w14:textId="77777777" w:rsidR="00B51061" w:rsidRPr="00214A4F" w:rsidRDefault="00B51061" w:rsidP="004D1D21">
            <w:pPr>
              <w:rPr>
                <w:rFonts w:asciiTheme="minorBidi" w:hAnsiTheme="minorBidi" w:cstheme="minorBidi"/>
                <w:color w:val="000000"/>
                <w:sz w:val="14"/>
                <w:szCs w:val="14"/>
              </w:rPr>
            </w:pPr>
            <w:r w:rsidRPr="00214A4F">
              <w:rPr>
                <w:rFonts w:asciiTheme="minorBidi" w:hAnsiTheme="minorBidi" w:cstheme="minorBidi"/>
                <w:sz w:val="14"/>
                <w:szCs w:val="14"/>
              </w:rPr>
              <w:t>REV.</w:t>
            </w:r>
          </w:p>
        </w:tc>
      </w:tr>
      <w:tr w:rsidR="00B51061" w:rsidRPr="00214A4F" w14:paraId="423891E8" w14:textId="77777777" w:rsidTr="005B081F">
        <w:trPr>
          <w:trHeight w:val="288"/>
          <w:tblHeader/>
        </w:trPr>
        <w:tc>
          <w:tcPr>
            <w:tcW w:w="6570" w:type="dxa"/>
            <w:gridSpan w:val="3"/>
            <w:tcBorders>
              <w:top w:val="nil"/>
            </w:tcBorders>
            <w:shd w:val="clear" w:color="auto" w:fill="auto"/>
            <w:noWrap/>
            <w:vAlign w:val="center"/>
          </w:tcPr>
          <w:p w14:paraId="59CA61F6" w14:textId="77777777" w:rsidR="00B51061" w:rsidRPr="00214A4F"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441CEE70" w14:textId="77777777" w:rsidR="00B51061" w:rsidRPr="00214A4F"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24F410E3" w14:textId="77777777" w:rsidR="00B51061" w:rsidRPr="00214A4F" w:rsidRDefault="00B51061" w:rsidP="004D1D21">
            <w:pPr>
              <w:ind w:left="-102" w:right="-73"/>
              <w:jc w:val="center"/>
              <w:rPr>
                <w:rFonts w:asciiTheme="minorBidi" w:hAnsiTheme="minorBidi" w:cstheme="minorBidi"/>
                <w:color w:val="000000"/>
              </w:rPr>
            </w:pPr>
          </w:p>
        </w:tc>
      </w:tr>
      <w:tr w:rsidR="00685674" w:rsidRPr="00214A4F" w14:paraId="6F5D259A" w14:textId="77777777" w:rsidTr="005B081F">
        <w:trPr>
          <w:trHeight w:val="312"/>
          <w:tblHeader/>
        </w:trPr>
        <w:tc>
          <w:tcPr>
            <w:tcW w:w="540" w:type="dxa"/>
            <w:vMerge w:val="restart"/>
            <w:shd w:val="clear" w:color="auto" w:fill="A6A6A6" w:themeFill="background1" w:themeFillShade="A6"/>
            <w:vAlign w:val="center"/>
          </w:tcPr>
          <w:p w14:paraId="0F424907" w14:textId="77777777" w:rsidR="00685674" w:rsidRPr="00214A4F" w:rsidRDefault="00685674" w:rsidP="00B62553">
            <w:pPr>
              <w:ind w:left="-107" w:right="-171"/>
              <w:jc w:val="center"/>
              <w:rPr>
                <w:rFonts w:asciiTheme="minorBidi" w:hAnsiTheme="minorBidi" w:cstheme="minorBidi"/>
                <w:b/>
                <w:bCs/>
                <w:color w:val="FFFFFF"/>
              </w:rPr>
            </w:pPr>
            <w:r w:rsidRPr="00214A4F">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7CF8398D" w14:textId="77777777" w:rsidR="00685674" w:rsidRPr="00214A4F" w:rsidRDefault="00083D80" w:rsidP="00B62553">
            <w:pPr>
              <w:spacing w:before="60" w:after="60"/>
              <w:jc w:val="center"/>
              <w:rPr>
                <w:rFonts w:asciiTheme="minorBidi" w:hAnsiTheme="minorBidi" w:cstheme="minorBidi"/>
                <w:b/>
                <w:bCs/>
                <w:color w:val="000000"/>
                <w:sz w:val="24"/>
                <w:szCs w:val="24"/>
              </w:rPr>
            </w:pPr>
            <w:r w:rsidRPr="00214A4F">
              <w:rPr>
                <w:rFonts w:asciiTheme="minorBidi" w:hAnsiTheme="minorBidi" w:cstheme="minorBidi"/>
                <w:b/>
                <w:bCs/>
                <w:color w:val="FFFFFF"/>
                <w:sz w:val="24"/>
                <w:szCs w:val="24"/>
              </w:rPr>
              <w:t>INSPECTION</w:t>
            </w:r>
            <w:r w:rsidRPr="00214A4F">
              <w:rPr>
                <w:rFonts w:asciiTheme="minorBidi" w:hAnsiTheme="minorBidi" w:cstheme="minorBidi"/>
                <w:b/>
                <w:sz w:val="18"/>
                <w:szCs w:val="18"/>
              </w:rPr>
              <w:t xml:space="preserve"> </w:t>
            </w:r>
            <w:r w:rsidR="00685674" w:rsidRPr="00214A4F">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59C4D646" w14:textId="77777777" w:rsidR="00685674" w:rsidRPr="00214A4F" w:rsidRDefault="00685674" w:rsidP="00E861BF">
            <w:pPr>
              <w:ind w:left="-104" w:right="-105"/>
              <w:jc w:val="center"/>
              <w:rPr>
                <w:rFonts w:asciiTheme="minorBidi" w:hAnsiTheme="minorBidi" w:cstheme="minorBidi"/>
                <w:b/>
                <w:bCs/>
                <w:color w:val="000000"/>
                <w:sz w:val="14"/>
                <w:szCs w:val="14"/>
              </w:rPr>
            </w:pPr>
            <w:r w:rsidRPr="00214A4F">
              <w:rPr>
                <w:rFonts w:asciiTheme="minorBidi" w:hAnsiTheme="minorBidi" w:cstheme="minorBidi"/>
                <w:b/>
                <w:bCs/>
                <w:sz w:val="14"/>
                <w:szCs w:val="14"/>
              </w:rPr>
              <w:t>CHECKED SATISFACTORY</w:t>
            </w:r>
          </w:p>
        </w:tc>
      </w:tr>
      <w:tr w:rsidR="00685674" w:rsidRPr="00214A4F" w14:paraId="05B6CDA9" w14:textId="77777777" w:rsidTr="005B081F">
        <w:trPr>
          <w:trHeight w:val="204"/>
          <w:tblHeader/>
        </w:trPr>
        <w:tc>
          <w:tcPr>
            <w:tcW w:w="540" w:type="dxa"/>
            <w:vMerge/>
            <w:shd w:val="clear" w:color="auto" w:fill="A6A6A6" w:themeFill="background1" w:themeFillShade="A6"/>
            <w:vAlign w:val="center"/>
            <w:hideMark/>
          </w:tcPr>
          <w:p w14:paraId="63786D8B" w14:textId="77777777" w:rsidR="00685674" w:rsidRPr="00214A4F"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1E0F5D37" w14:textId="77777777" w:rsidR="00685674" w:rsidRPr="00214A4F"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4E77DA26" w14:textId="77777777" w:rsidR="00685674" w:rsidRPr="00214A4F" w:rsidRDefault="00685674" w:rsidP="00B62553">
            <w:pPr>
              <w:ind w:left="-102" w:right="-73"/>
              <w:jc w:val="center"/>
              <w:rPr>
                <w:rFonts w:asciiTheme="minorBidi" w:hAnsiTheme="minorBidi" w:cstheme="minorBidi"/>
                <w:b/>
                <w:bCs/>
                <w:sz w:val="14"/>
                <w:szCs w:val="14"/>
              </w:rPr>
            </w:pPr>
            <w:r w:rsidRPr="00214A4F">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66F8D578" w14:textId="77777777" w:rsidR="00685674" w:rsidRPr="00214A4F" w:rsidRDefault="00685674" w:rsidP="00B62553">
            <w:pPr>
              <w:ind w:left="-102" w:right="-73"/>
              <w:jc w:val="center"/>
              <w:rPr>
                <w:rFonts w:asciiTheme="minorBidi" w:hAnsiTheme="minorBidi" w:cstheme="minorBidi"/>
                <w:b/>
                <w:bCs/>
                <w:sz w:val="14"/>
                <w:szCs w:val="14"/>
              </w:rPr>
            </w:pPr>
            <w:r w:rsidRPr="00214A4F">
              <w:rPr>
                <w:rFonts w:asciiTheme="minorBidi" w:hAnsiTheme="minorBidi" w:cstheme="minorBidi"/>
                <w:b/>
                <w:bCs/>
                <w:sz w:val="14"/>
                <w:szCs w:val="14"/>
              </w:rPr>
              <w:t>YES</w:t>
            </w:r>
          </w:p>
        </w:tc>
        <w:tc>
          <w:tcPr>
            <w:tcW w:w="450" w:type="dxa"/>
            <w:shd w:val="clear" w:color="auto" w:fill="C6D9F1" w:themeFill="text2" w:themeFillTint="33"/>
            <w:vAlign w:val="center"/>
          </w:tcPr>
          <w:p w14:paraId="73224B7C" w14:textId="77777777" w:rsidR="00685674" w:rsidRPr="00214A4F" w:rsidRDefault="00685674" w:rsidP="00B62553">
            <w:pPr>
              <w:ind w:left="-102" w:right="-73"/>
              <w:jc w:val="center"/>
              <w:rPr>
                <w:rFonts w:asciiTheme="minorBidi" w:hAnsiTheme="minorBidi" w:cstheme="minorBidi"/>
                <w:b/>
                <w:bCs/>
                <w:sz w:val="14"/>
                <w:szCs w:val="14"/>
              </w:rPr>
            </w:pPr>
            <w:r w:rsidRPr="00214A4F">
              <w:rPr>
                <w:rFonts w:asciiTheme="minorBidi" w:hAnsiTheme="minorBidi" w:cstheme="minorBidi"/>
                <w:b/>
                <w:bCs/>
                <w:sz w:val="14"/>
                <w:szCs w:val="14"/>
              </w:rPr>
              <w:t>NO</w:t>
            </w:r>
          </w:p>
        </w:tc>
      </w:tr>
      <w:tr w:rsidR="0082582D" w:rsidRPr="00214A4F" w14:paraId="075F05FE" w14:textId="77777777" w:rsidTr="001E3ADC">
        <w:tc>
          <w:tcPr>
            <w:tcW w:w="540" w:type="dxa"/>
            <w:shd w:val="clear" w:color="auto" w:fill="auto"/>
            <w:noWrap/>
            <w:vAlign w:val="center"/>
            <w:hideMark/>
          </w:tcPr>
          <w:p w14:paraId="50FC7860" w14:textId="77777777" w:rsidR="0082582D" w:rsidRPr="00214A4F" w:rsidRDefault="0082582D" w:rsidP="0082582D">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00A2EC9F" w14:textId="77777777" w:rsidR="0082582D" w:rsidRPr="00214A4F" w:rsidRDefault="00797820" w:rsidP="0082582D">
            <w:pPr>
              <w:spacing w:before="40" w:after="40"/>
              <w:rPr>
                <w:rFonts w:asciiTheme="minorBidi" w:hAnsiTheme="minorBidi" w:cstheme="minorBidi"/>
                <w:b/>
                <w:bCs/>
                <w:sz w:val="24"/>
                <w:szCs w:val="24"/>
              </w:rPr>
            </w:pPr>
            <w:r w:rsidRPr="00214A4F">
              <w:rPr>
                <w:rFonts w:asciiTheme="minorBidi" w:hAnsiTheme="minorBidi" w:cstheme="minorBidi"/>
                <w:b/>
                <w:bCs/>
                <w:sz w:val="24"/>
                <w:szCs w:val="24"/>
              </w:rPr>
              <w:t>General</w:t>
            </w:r>
            <w:r w:rsidRPr="00214A4F">
              <w:rPr>
                <w:rFonts w:asciiTheme="minorBidi" w:hAnsiTheme="minorBidi" w:cstheme="minorBidi"/>
                <w:b/>
                <w:bCs/>
              </w:rPr>
              <w:t xml:space="preserve"> </w:t>
            </w:r>
            <w:r w:rsidRPr="00214A4F">
              <w:rPr>
                <w:rFonts w:asciiTheme="minorBidi" w:hAnsiTheme="minorBidi" w:cstheme="minorBidi"/>
                <w:b/>
                <w:bCs/>
                <w:sz w:val="24"/>
                <w:szCs w:val="24"/>
              </w:rPr>
              <w:t>Check</w:t>
            </w:r>
          </w:p>
        </w:tc>
        <w:tc>
          <w:tcPr>
            <w:tcW w:w="450" w:type="dxa"/>
            <w:shd w:val="clear" w:color="auto" w:fill="C6D9F1" w:themeFill="text2" w:themeFillTint="33"/>
            <w:vAlign w:val="center"/>
          </w:tcPr>
          <w:p w14:paraId="055C38E7" w14:textId="77777777" w:rsidR="0082582D" w:rsidRPr="00214A4F" w:rsidRDefault="0082582D" w:rsidP="0082582D">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3DFF9EAE" w14:textId="77777777" w:rsidR="0082582D" w:rsidRPr="00214A4F" w:rsidRDefault="0082582D" w:rsidP="0082582D">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1277575B" w14:textId="77777777" w:rsidR="0082582D" w:rsidRPr="00214A4F" w:rsidRDefault="0082582D" w:rsidP="0082582D">
            <w:pPr>
              <w:ind w:left="-102" w:right="-73"/>
              <w:jc w:val="center"/>
              <w:rPr>
                <w:rFonts w:asciiTheme="minorBidi" w:hAnsiTheme="minorBidi" w:cstheme="minorBidi"/>
                <w:color w:val="000000"/>
                <w:sz w:val="24"/>
                <w:szCs w:val="24"/>
              </w:rPr>
            </w:pPr>
          </w:p>
        </w:tc>
      </w:tr>
      <w:tr w:rsidR="003E5C58" w:rsidRPr="00214A4F" w14:paraId="71A5D8CA" w14:textId="77777777" w:rsidTr="001E3ADC">
        <w:tc>
          <w:tcPr>
            <w:tcW w:w="540" w:type="dxa"/>
            <w:shd w:val="clear" w:color="auto" w:fill="auto"/>
            <w:noWrap/>
            <w:vAlign w:val="center"/>
          </w:tcPr>
          <w:p w14:paraId="6375A322" w14:textId="77777777" w:rsidR="003E5C58" w:rsidRPr="00214A4F" w:rsidRDefault="003E5C58" w:rsidP="003E5C5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3004298" w14:textId="77777777" w:rsidR="003E5C58" w:rsidRPr="00214A4F" w:rsidRDefault="003E5C58" w:rsidP="003E5C58">
            <w:pPr>
              <w:spacing w:before="40" w:after="40"/>
              <w:rPr>
                <w:rFonts w:asciiTheme="minorBidi" w:hAnsiTheme="minorBidi" w:cstheme="minorBidi"/>
              </w:rPr>
            </w:pPr>
            <w:r w:rsidRPr="00214A4F">
              <w:rPr>
                <w:rFonts w:asciiTheme="minorBidi" w:hAnsiTheme="minorBidi" w:cstheme="minorBidi"/>
              </w:rPr>
              <w:t>Capacity of platform/cradle or BMU traction motors including all accessories conforms to the approved documentation. Lifting capacity shall be in accordance to Specification and equipment approved MAS (Material Approval Sheet)</w:t>
            </w:r>
            <w:r w:rsidR="00EC0A94" w:rsidRPr="00214A4F">
              <w:rPr>
                <w:rFonts w:asciiTheme="minorBidi" w:hAnsiTheme="minorBidi" w:cstheme="minorBidi"/>
              </w:rPr>
              <w:t>.</w:t>
            </w:r>
          </w:p>
        </w:tc>
        <w:tc>
          <w:tcPr>
            <w:tcW w:w="450" w:type="dxa"/>
            <w:shd w:val="clear" w:color="auto" w:fill="C6D9F1" w:themeFill="text2" w:themeFillTint="33"/>
            <w:vAlign w:val="center"/>
          </w:tcPr>
          <w:p w14:paraId="2C0782A2"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72B4A48"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2CD864C"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r>
      <w:tr w:rsidR="003E5C58" w:rsidRPr="00214A4F" w14:paraId="18FC2390" w14:textId="77777777" w:rsidTr="001E3ADC">
        <w:tc>
          <w:tcPr>
            <w:tcW w:w="540" w:type="dxa"/>
            <w:shd w:val="clear" w:color="auto" w:fill="auto"/>
            <w:noWrap/>
            <w:vAlign w:val="center"/>
          </w:tcPr>
          <w:p w14:paraId="027AACA8" w14:textId="77777777" w:rsidR="003E5C58" w:rsidRPr="00214A4F" w:rsidRDefault="003E5C58" w:rsidP="003E5C5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73E5278" w14:textId="77777777" w:rsidR="003E5C58" w:rsidRPr="00214A4F" w:rsidRDefault="003E5C58" w:rsidP="003E5C58">
            <w:pPr>
              <w:spacing w:before="40" w:after="40"/>
              <w:rPr>
                <w:rFonts w:asciiTheme="minorBidi" w:hAnsiTheme="minorBidi" w:cstheme="minorBidi"/>
              </w:rPr>
            </w:pPr>
            <w:r w:rsidRPr="00214A4F">
              <w:rPr>
                <w:rFonts w:asciiTheme="minorBidi" w:hAnsiTheme="minorBidi" w:cstheme="minorBidi"/>
              </w:rPr>
              <w:t>Installation conforms to the requirement of the contract, specifications, and drawings. Complete installation is accepted by the Client Representatives.</w:t>
            </w:r>
          </w:p>
        </w:tc>
        <w:tc>
          <w:tcPr>
            <w:tcW w:w="450" w:type="dxa"/>
            <w:shd w:val="clear" w:color="auto" w:fill="C6D9F1" w:themeFill="text2" w:themeFillTint="33"/>
            <w:vAlign w:val="center"/>
          </w:tcPr>
          <w:p w14:paraId="6CEE8A3A"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639D29A"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351176A"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r>
      <w:tr w:rsidR="003E5C58" w:rsidRPr="00214A4F" w14:paraId="49236301" w14:textId="77777777" w:rsidTr="001E3ADC">
        <w:tc>
          <w:tcPr>
            <w:tcW w:w="540" w:type="dxa"/>
            <w:shd w:val="clear" w:color="auto" w:fill="auto"/>
            <w:noWrap/>
            <w:vAlign w:val="center"/>
          </w:tcPr>
          <w:p w14:paraId="1BED0DED" w14:textId="77777777" w:rsidR="003E5C58" w:rsidRPr="00214A4F" w:rsidRDefault="003E5C58" w:rsidP="003E5C5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03C02EE" w14:textId="77777777" w:rsidR="003E5C58" w:rsidRPr="00214A4F" w:rsidRDefault="003E5C58" w:rsidP="003E5C58">
            <w:pPr>
              <w:spacing w:before="40" w:after="40"/>
              <w:rPr>
                <w:rFonts w:asciiTheme="minorBidi" w:hAnsiTheme="minorBidi" w:cstheme="minorBidi"/>
              </w:rPr>
            </w:pPr>
            <w:r w:rsidRPr="00214A4F">
              <w:rPr>
                <w:rFonts w:asciiTheme="minorBidi" w:hAnsiTheme="minorBidi" w:cstheme="minorBidi"/>
              </w:rPr>
              <w:t>All bolts and nuts for rail system fixing are 100% torque tested.</w:t>
            </w:r>
          </w:p>
        </w:tc>
        <w:tc>
          <w:tcPr>
            <w:tcW w:w="450" w:type="dxa"/>
            <w:shd w:val="clear" w:color="auto" w:fill="C6D9F1" w:themeFill="text2" w:themeFillTint="33"/>
            <w:vAlign w:val="center"/>
          </w:tcPr>
          <w:p w14:paraId="49494964"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B914E95"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0806805"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r>
      <w:tr w:rsidR="003E5C58" w:rsidRPr="00214A4F" w14:paraId="56A9F019" w14:textId="77777777" w:rsidTr="001E3ADC">
        <w:tc>
          <w:tcPr>
            <w:tcW w:w="540" w:type="dxa"/>
            <w:shd w:val="clear" w:color="auto" w:fill="auto"/>
            <w:noWrap/>
            <w:vAlign w:val="center"/>
          </w:tcPr>
          <w:p w14:paraId="6D99F95F" w14:textId="77777777" w:rsidR="003E5C58" w:rsidRPr="00214A4F" w:rsidRDefault="003E5C58" w:rsidP="003E5C5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700B3D0" w14:textId="77777777" w:rsidR="003E5C58" w:rsidRPr="00214A4F" w:rsidRDefault="003E5C58" w:rsidP="003E5C58">
            <w:pPr>
              <w:pStyle w:val="TblNorm"/>
              <w:spacing w:before="40"/>
              <w:rPr>
                <w:rFonts w:asciiTheme="minorBidi" w:hAnsiTheme="minorBidi" w:cstheme="minorBidi"/>
              </w:rPr>
            </w:pPr>
            <w:r w:rsidRPr="00214A4F">
              <w:rPr>
                <w:rFonts w:asciiTheme="minorBidi" w:hAnsiTheme="minorBidi" w:cstheme="minorBidi"/>
              </w:rPr>
              <w:t>Load testing conducted for each tiers and base anchors of BMU track railing by applying force equivalent to half of the anchor capacity.</w:t>
            </w:r>
          </w:p>
        </w:tc>
        <w:tc>
          <w:tcPr>
            <w:tcW w:w="450" w:type="dxa"/>
            <w:shd w:val="clear" w:color="auto" w:fill="C6D9F1" w:themeFill="text2" w:themeFillTint="33"/>
            <w:vAlign w:val="center"/>
          </w:tcPr>
          <w:p w14:paraId="00FF079C"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2D3A55E"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C7BDBBF"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r>
      <w:tr w:rsidR="003E5C58" w:rsidRPr="00214A4F" w14:paraId="53B217F4" w14:textId="77777777" w:rsidTr="001E3ADC">
        <w:tc>
          <w:tcPr>
            <w:tcW w:w="540" w:type="dxa"/>
            <w:shd w:val="clear" w:color="auto" w:fill="auto"/>
            <w:noWrap/>
            <w:vAlign w:val="center"/>
          </w:tcPr>
          <w:p w14:paraId="506CD462" w14:textId="77777777" w:rsidR="003E5C58" w:rsidRPr="00214A4F" w:rsidRDefault="003E5C58" w:rsidP="003E5C5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A1CA39E" w14:textId="77777777" w:rsidR="003E5C58" w:rsidRPr="00214A4F" w:rsidRDefault="003E5C58" w:rsidP="003E5C58">
            <w:pPr>
              <w:pStyle w:val="TblNorm"/>
              <w:spacing w:before="40"/>
              <w:rPr>
                <w:rFonts w:asciiTheme="minorBidi" w:hAnsiTheme="minorBidi" w:cstheme="minorBidi"/>
              </w:rPr>
            </w:pPr>
            <w:r w:rsidRPr="00214A4F">
              <w:rPr>
                <w:rFonts w:asciiTheme="minorBidi" w:hAnsiTheme="minorBidi" w:cstheme="minorBidi"/>
              </w:rPr>
              <w:t>Safe entry and exit provided for the workers for coming into and out of the cradle.</w:t>
            </w:r>
          </w:p>
        </w:tc>
        <w:tc>
          <w:tcPr>
            <w:tcW w:w="450" w:type="dxa"/>
            <w:shd w:val="clear" w:color="auto" w:fill="C6D9F1" w:themeFill="text2" w:themeFillTint="33"/>
            <w:vAlign w:val="center"/>
          </w:tcPr>
          <w:p w14:paraId="37BDD371"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8657763"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7A1C291"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r>
      <w:tr w:rsidR="003E5C58" w:rsidRPr="00214A4F" w14:paraId="561896CD" w14:textId="77777777" w:rsidTr="0082582D">
        <w:tc>
          <w:tcPr>
            <w:tcW w:w="540" w:type="dxa"/>
            <w:shd w:val="clear" w:color="auto" w:fill="auto"/>
            <w:noWrap/>
            <w:vAlign w:val="center"/>
          </w:tcPr>
          <w:p w14:paraId="724DDF54" w14:textId="77777777" w:rsidR="003E5C58" w:rsidRPr="00214A4F" w:rsidRDefault="003E5C58" w:rsidP="003E5C5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07D84BD" w14:textId="77777777" w:rsidR="003E5C58" w:rsidRPr="00214A4F" w:rsidRDefault="003E5C58" w:rsidP="003E5C58">
            <w:pPr>
              <w:pStyle w:val="TblNorm"/>
              <w:spacing w:before="40"/>
              <w:rPr>
                <w:rFonts w:asciiTheme="minorBidi" w:hAnsiTheme="minorBidi" w:cstheme="minorBidi"/>
              </w:rPr>
            </w:pPr>
            <w:r w:rsidRPr="00214A4F">
              <w:rPr>
                <w:rFonts w:asciiTheme="minorBidi" w:hAnsiTheme="minorBidi" w:cstheme="minorBidi"/>
              </w:rPr>
              <w:t>All metal parts are grounded.</w:t>
            </w:r>
          </w:p>
        </w:tc>
        <w:tc>
          <w:tcPr>
            <w:tcW w:w="450" w:type="dxa"/>
            <w:shd w:val="clear" w:color="auto" w:fill="C6D9F1" w:themeFill="text2" w:themeFillTint="33"/>
            <w:vAlign w:val="center"/>
          </w:tcPr>
          <w:p w14:paraId="5A5A1DCD"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E3624D4"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E2FAD50"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r>
      <w:tr w:rsidR="003E5C58" w:rsidRPr="00214A4F" w14:paraId="0A037211" w14:textId="77777777" w:rsidTr="0082582D">
        <w:tc>
          <w:tcPr>
            <w:tcW w:w="540" w:type="dxa"/>
            <w:shd w:val="clear" w:color="auto" w:fill="auto"/>
            <w:noWrap/>
            <w:vAlign w:val="center"/>
          </w:tcPr>
          <w:p w14:paraId="085E0DEB" w14:textId="77777777" w:rsidR="003E5C58" w:rsidRPr="00214A4F" w:rsidRDefault="003E5C58" w:rsidP="003E5C5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B48A2E0" w14:textId="77777777" w:rsidR="003E5C58" w:rsidRPr="00214A4F" w:rsidRDefault="003E5C58" w:rsidP="003E5C58">
            <w:pPr>
              <w:pStyle w:val="TblNorm"/>
              <w:spacing w:before="40"/>
              <w:rPr>
                <w:rFonts w:asciiTheme="minorBidi" w:hAnsiTheme="minorBidi" w:cstheme="minorBidi"/>
              </w:rPr>
            </w:pPr>
            <w:r w:rsidRPr="00214A4F">
              <w:rPr>
                <w:rFonts w:asciiTheme="minorBidi" w:hAnsiTheme="minorBidi" w:cstheme="minorBidi"/>
              </w:rPr>
              <w:t>Traction cables in good condition, lubricated, no visible entanglement, and excessive sagging.</w:t>
            </w:r>
          </w:p>
        </w:tc>
        <w:tc>
          <w:tcPr>
            <w:tcW w:w="450" w:type="dxa"/>
            <w:shd w:val="clear" w:color="auto" w:fill="C6D9F1" w:themeFill="text2" w:themeFillTint="33"/>
            <w:vAlign w:val="center"/>
          </w:tcPr>
          <w:p w14:paraId="4C9D2F2F"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52806AD"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B94E434"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r>
      <w:tr w:rsidR="003E5C58" w:rsidRPr="00214A4F" w14:paraId="6B31F4C2" w14:textId="77777777" w:rsidTr="001A5748">
        <w:tc>
          <w:tcPr>
            <w:tcW w:w="540" w:type="dxa"/>
            <w:shd w:val="clear" w:color="auto" w:fill="auto"/>
            <w:noWrap/>
            <w:vAlign w:val="center"/>
          </w:tcPr>
          <w:p w14:paraId="413B9B1E" w14:textId="77777777" w:rsidR="003E5C58" w:rsidRPr="00214A4F" w:rsidRDefault="003E5C58" w:rsidP="003E5C5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6BA966E" w14:textId="77777777" w:rsidR="003E5C58" w:rsidRPr="00214A4F" w:rsidRDefault="003E5C58" w:rsidP="003E5C58">
            <w:pPr>
              <w:pStyle w:val="TblNorm"/>
              <w:spacing w:before="40"/>
              <w:rPr>
                <w:rFonts w:asciiTheme="minorBidi" w:hAnsiTheme="minorBidi" w:cstheme="minorBidi"/>
              </w:rPr>
            </w:pPr>
            <w:r w:rsidRPr="00214A4F">
              <w:rPr>
                <w:rFonts w:asciiTheme="minorBidi" w:hAnsiTheme="minorBidi" w:cstheme="minorBidi"/>
              </w:rPr>
              <w:t>Guide rail is structurally sound and properly installed including anchoring, brackets, bolting/fixing and framings.</w:t>
            </w:r>
          </w:p>
        </w:tc>
        <w:tc>
          <w:tcPr>
            <w:tcW w:w="450" w:type="dxa"/>
            <w:shd w:val="clear" w:color="auto" w:fill="C6D9F1" w:themeFill="text2" w:themeFillTint="33"/>
            <w:vAlign w:val="center"/>
          </w:tcPr>
          <w:p w14:paraId="5F29CD34"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1B23C86"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DC8CB75"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r>
      <w:tr w:rsidR="003E5C58" w:rsidRPr="00214A4F" w14:paraId="4A3A5595" w14:textId="77777777" w:rsidTr="001E3ADC">
        <w:tc>
          <w:tcPr>
            <w:tcW w:w="540" w:type="dxa"/>
            <w:shd w:val="clear" w:color="auto" w:fill="auto"/>
            <w:noWrap/>
            <w:vAlign w:val="center"/>
          </w:tcPr>
          <w:p w14:paraId="7687AB96" w14:textId="77777777" w:rsidR="003E5C58" w:rsidRPr="00214A4F" w:rsidRDefault="003E5C58" w:rsidP="003E5C5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DCE9619" w14:textId="77777777" w:rsidR="003E5C58" w:rsidRPr="00214A4F" w:rsidRDefault="003E5C58" w:rsidP="003E5C58">
            <w:pPr>
              <w:pStyle w:val="TblNorm"/>
              <w:spacing w:before="40"/>
              <w:rPr>
                <w:rFonts w:asciiTheme="minorBidi" w:hAnsiTheme="minorBidi" w:cstheme="minorBidi"/>
              </w:rPr>
            </w:pPr>
            <w:r w:rsidRPr="00214A4F">
              <w:rPr>
                <w:rFonts w:asciiTheme="minorBidi" w:hAnsiTheme="minorBidi" w:cstheme="minorBidi"/>
              </w:rPr>
              <w:t>Cradle is provided with bump protection and rollers.</w:t>
            </w:r>
          </w:p>
        </w:tc>
        <w:tc>
          <w:tcPr>
            <w:tcW w:w="450" w:type="dxa"/>
            <w:shd w:val="clear" w:color="auto" w:fill="C6D9F1" w:themeFill="text2" w:themeFillTint="33"/>
            <w:vAlign w:val="center"/>
          </w:tcPr>
          <w:p w14:paraId="0961199F"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D20A8C0"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8F6AC3D"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r>
      <w:tr w:rsidR="003E5C58" w:rsidRPr="00214A4F" w14:paraId="03D0FB1D" w14:textId="77777777" w:rsidTr="001E3ADC">
        <w:tc>
          <w:tcPr>
            <w:tcW w:w="540" w:type="dxa"/>
            <w:shd w:val="clear" w:color="auto" w:fill="auto"/>
            <w:noWrap/>
            <w:vAlign w:val="center"/>
          </w:tcPr>
          <w:p w14:paraId="3AF22286" w14:textId="77777777" w:rsidR="003E5C58" w:rsidRPr="00214A4F" w:rsidRDefault="003E5C58" w:rsidP="003E5C5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6235002" w14:textId="77777777" w:rsidR="003E5C58" w:rsidRPr="00214A4F" w:rsidRDefault="003E5C58" w:rsidP="003E5C58">
            <w:pPr>
              <w:pStyle w:val="TblNorm"/>
              <w:spacing w:before="40"/>
              <w:rPr>
                <w:rFonts w:asciiTheme="minorBidi" w:hAnsiTheme="minorBidi" w:cstheme="minorBidi"/>
              </w:rPr>
            </w:pPr>
            <w:r w:rsidRPr="00214A4F">
              <w:rPr>
                <w:rFonts w:asciiTheme="minorBidi" w:hAnsiTheme="minorBidi" w:cstheme="minorBidi"/>
              </w:rPr>
              <w:t>Anti-fall anchorage provided in the cradle.</w:t>
            </w:r>
          </w:p>
        </w:tc>
        <w:tc>
          <w:tcPr>
            <w:tcW w:w="450" w:type="dxa"/>
            <w:shd w:val="clear" w:color="auto" w:fill="C6D9F1" w:themeFill="text2" w:themeFillTint="33"/>
            <w:vAlign w:val="center"/>
          </w:tcPr>
          <w:p w14:paraId="43C15B0E"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BCF0B83"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0F9A238"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r>
      <w:tr w:rsidR="003E5C58" w:rsidRPr="00214A4F" w14:paraId="686EF099" w14:textId="77777777" w:rsidTr="001E3ADC">
        <w:tc>
          <w:tcPr>
            <w:tcW w:w="540" w:type="dxa"/>
            <w:shd w:val="clear" w:color="auto" w:fill="auto"/>
            <w:noWrap/>
            <w:vAlign w:val="center"/>
          </w:tcPr>
          <w:p w14:paraId="033E46EE" w14:textId="77777777" w:rsidR="003E5C58" w:rsidRPr="00214A4F" w:rsidRDefault="003E5C58" w:rsidP="003E5C5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733CAB3" w14:textId="77777777" w:rsidR="003E5C58" w:rsidRPr="00214A4F" w:rsidRDefault="003E5C58" w:rsidP="003E5C58">
            <w:pPr>
              <w:pStyle w:val="TblNorm"/>
              <w:spacing w:before="40"/>
              <w:rPr>
                <w:rFonts w:asciiTheme="minorBidi" w:hAnsiTheme="minorBidi" w:cstheme="minorBidi"/>
              </w:rPr>
            </w:pPr>
            <w:r w:rsidRPr="00214A4F">
              <w:rPr>
                <w:rFonts w:asciiTheme="minorBidi" w:hAnsiTheme="minorBidi" w:cstheme="minorBidi"/>
              </w:rPr>
              <w:t>All electrical installation and testing conforms to the requirement of NFPA 70 and other electrical standards.</w:t>
            </w:r>
          </w:p>
        </w:tc>
        <w:tc>
          <w:tcPr>
            <w:tcW w:w="450" w:type="dxa"/>
            <w:shd w:val="clear" w:color="auto" w:fill="C6D9F1" w:themeFill="text2" w:themeFillTint="33"/>
            <w:vAlign w:val="center"/>
          </w:tcPr>
          <w:p w14:paraId="68F3EC00"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0B1B97E"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D261134"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r>
      <w:tr w:rsidR="003E5C58" w:rsidRPr="00214A4F" w14:paraId="7F70F27B" w14:textId="77777777" w:rsidTr="001E3ADC">
        <w:tc>
          <w:tcPr>
            <w:tcW w:w="540" w:type="dxa"/>
            <w:shd w:val="clear" w:color="auto" w:fill="auto"/>
            <w:noWrap/>
            <w:vAlign w:val="center"/>
          </w:tcPr>
          <w:p w14:paraId="03110F67" w14:textId="77777777" w:rsidR="003E5C58" w:rsidRPr="00214A4F" w:rsidRDefault="003E5C58" w:rsidP="003E5C5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0889286" w14:textId="77777777" w:rsidR="003E5C58" w:rsidRPr="00214A4F" w:rsidRDefault="003E5C58" w:rsidP="003E5C58">
            <w:pPr>
              <w:pStyle w:val="TblNorm"/>
              <w:spacing w:before="40"/>
              <w:rPr>
                <w:rFonts w:asciiTheme="minorBidi" w:hAnsiTheme="minorBidi" w:cstheme="minorBidi"/>
              </w:rPr>
            </w:pPr>
            <w:r w:rsidRPr="00214A4F">
              <w:rPr>
                <w:rFonts w:asciiTheme="minorBidi" w:hAnsiTheme="minorBidi" w:cstheme="minorBidi"/>
              </w:rPr>
              <w:t>Equipment moving parts are properly lubricated.</w:t>
            </w:r>
          </w:p>
        </w:tc>
        <w:tc>
          <w:tcPr>
            <w:tcW w:w="450" w:type="dxa"/>
            <w:shd w:val="clear" w:color="auto" w:fill="C6D9F1" w:themeFill="text2" w:themeFillTint="33"/>
            <w:vAlign w:val="center"/>
          </w:tcPr>
          <w:p w14:paraId="5269E9AF"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436C899"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4BA7040"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r>
      <w:tr w:rsidR="003E5C58" w:rsidRPr="00214A4F" w14:paraId="014A136C" w14:textId="77777777" w:rsidTr="001E3ADC">
        <w:tc>
          <w:tcPr>
            <w:tcW w:w="540" w:type="dxa"/>
            <w:shd w:val="clear" w:color="auto" w:fill="auto"/>
            <w:noWrap/>
            <w:vAlign w:val="center"/>
          </w:tcPr>
          <w:p w14:paraId="2B135178" w14:textId="77777777" w:rsidR="003E5C58" w:rsidRPr="00214A4F" w:rsidRDefault="003E5C58" w:rsidP="003E5C5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F293AF1" w14:textId="77777777" w:rsidR="003E5C58" w:rsidRPr="00214A4F" w:rsidRDefault="003E5C58" w:rsidP="003E5C58">
            <w:pPr>
              <w:pStyle w:val="TblNorm"/>
              <w:spacing w:before="40"/>
              <w:rPr>
                <w:rFonts w:asciiTheme="minorBidi" w:hAnsiTheme="minorBidi" w:cstheme="minorBidi"/>
              </w:rPr>
            </w:pPr>
            <w:r w:rsidRPr="00214A4F">
              <w:rPr>
                <w:rFonts w:asciiTheme="minorBidi" w:hAnsiTheme="minorBidi" w:cstheme="minorBidi"/>
              </w:rPr>
              <w:t xml:space="preserve">Equipment safeties are in place and properly working such as </w:t>
            </w:r>
            <w:r w:rsidRPr="00214A4F">
              <w:rPr>
                <w:rFonts w:asciiTheme="minorBidi" w:hAnsiTheme="minorBidi" w:cstheme="minorBidi"/>
                <w:color w:val="000000"/>
              </w:rPr>
              <w:t>cradle overload device, cradle trip bar, jib slew end of travel limit switch, cradle emergency retrieval hand wind, slack rope device, over-speed detector and brake, emergency stop, residual current device, cross bar slew end of travel limits, electrical phase failure detector, harness attachment points, cradle full-up detector, lanyard restraint trip bar, secondary cradle full-up over travel detector and wire rope equalizer.</w:t>
            </w:r>
          </w:p>
        </w:tc>
        <w:tc>
          <w:tcPr>
            <w:tcW w:w="450" w:type="dxa"/>
            <w:shd w:val="clear" w:color="auto" w:fill="C6D9F1" w:themeFill="text2" w:themeFillTint="33"/>
            <w:vAlign w:val="center"/>
          </w:tcPr>
          <w:p w14:paraId="0BC6FAEF"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B954BF5"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98FEB7D" w14:textId="77777777" w:rsidR="003E5C58" w:rsidRPr="00214A4F" w:rsidRDefault="003E5C58" w:rsidP="003E5C58">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r>
      <w:tr w:rsidR="00EC0A94" w:rsidRPr="00214A4F" w14:paraId="03BBA9D0" w14:textId="77777777" w:rsidTr="00184F96">
        <w:tc>
          <w:tcPr>
            <w:tcW w:w="540" w:type="dxa"/>
            <w:shd w:val="clear" w:color="auto" w:fill="auto"/>
            <w:noWrap/>
            <w:vAlign w:val="center"/>
          </w:tcPr>
          <w:p w14:paraId="11D7D720" w14:textId="77777777" w:rsidR="00EC0A94" w:rsidRPr="00214A4F" w:rsidRDefault="00EC0A94" w:rsidP="00EC0A9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064A5A5" w14:textId="77777777" w:rsidR="00EC0A94" w:rsidRPr="00214A4F" w:rsidRDefault="00EC0A94" w:rsidP="00EC0A94">
            <w:pPr>
              <w:pStyle w:val="TblNorm"/>
              <w:spacing w:before="40"/>
              <w:rPr>
                <w:rFonts w:asciiTheme="minorBidi" w:hAnsiTheme="minorBidi" w:cstheme="minorBidi"/>
              </w:rPr>
            </w:pPr>
            <w:r w:rsidRPr="00214A4F">
              <w:rPr>
                <w:rFonts w:asciiTheme="minorBidi" w:hAnsiTheme="minorBidi" w:cstheme="minorBidi"/>
              </w:rPr>
              <w:t>Operational labelling provided within the cradle (emergency retrieving, up/down control, slewing, etc.).</w:t>
            </w:r>
          </w:p>
        </w:tc>
        <w:tc>
          <w:tcPr>
            <w:tcW w:w="450" w:type="dxa"/>
            <w:shd w:val="clear" w:color="auto" w:fill="C6D9F1" w:themeFill="text2" w:themeFillTint="33"/>
            <w:vAlign w:val="center"/>
          </w:tcPr>
          <w:p w14:paraId="503360B4" w14:textId="77777777" w:rsidR="00EC0A94" w:rsidRPr="00214A4F" w:rsidRDefault="00EC0A94" w:rsidP="00EC0A94">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E11AC99" w14:textId="77777777" w:rsidR="00EC0A94" w:rsidRPr="00214A4F" w:rsidRDefault="00EC0A94" w:rsidP="00EC0A94">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7174B96" w14:textId="77777777" w:rsidR="00EC0A94" w:rsidRPr="00214A4F" w:rsidRDefault="00EC0A94" w:rsidP="00EC0A94">
            <w:pPr>
              <w:ind w:left="-102" w:right="-73"/>
              <w:jc w:val="center"/>
              <w:rPr>
                <w:rFonts w:asciiTheme="minorBidi" w:hAnsiTheme="minorBidi" w:cstheme="minorBidi"/>
                <w:color w:val="000000"/>
                <w:sz w:val="16"/>
                <w:szCs w:val="16"/>
              </w:rPr>
            </w:pPr>
            <w:r w:rsidRPr="00214A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214A4F">
              <w:rPr>
                <w:rFonts w:asciiTheme="minorBidi" w:hAnsiTheme="minorBidi" w:cstheme="minorBidi"/>
                <w:color w:val="000000"/>
                <w:sz w:val="16"/>
                <w:szCs w:val="16"/>
              </w:rPr>
              <w:instrText xml:space="preserve"> FORMCHECKBOX </w:instrText>
            </w:r>
            <w:r w:rsidR="00BC6888">
              <w:rPr>
                <w:rFonts w:asciiTheme="minorBidi" w:hAnsiTheme="minorBidi" w:cstheme="minorBidi"/>
                <w:color w:val="000000"/>
                <w:sz w:val="16"/>
                <w:szCs w:val="16"/>
              </w:rPr>
            </w:r>
            <w:r w:rsidR="00BC6888">
              <w:rPr>
                <w:rFonts w:asciiTheme="minorBidi" w:hAnsiTheme="minorBidi" w:cstheme="minorBidi"/>
                <w:color w:val="000000"/>
                <w:sz w:val="16"/>
                <w:szCs w:val="16"/>
              </w:rPr>
              <w:fldChar w:fldCharType="separate"/>
            </w:r>
            <w:r w:rsidRPr="00214A4F">
              <w:rPr>
                <w:rFonts w:asciiTheme="minorBidi" w:hAnsiTheme="minorBidi" w:cstheme="minorBidi"/>
                <w:color w:val="000000"/>
                <w:sz w:val="16"/>
                <w:szCs w:val="16"/>
              </w:rPr>
              <w:fldChar w:fldCharType="end"/>
            </w:r>
          </w:p>
        </w:tc>
      </w:tr>
      <w:tr w:rsidR="00EC0A94" w:rsidRPr="00214A4F" w14:paraId="7453AA08" w14:textId="77777777" w:rsidTr="00184F96">
        <w:tc>
          <w:tcPr>
            <w:tcW w:w="540" w:type="dxa"/>
            <w:shd w:val="clear" w:color="auto" w:fill="auto"/>
            <w:noWrap/>
            <w:vAlign w:val="center"/>
          </w:tcPr>
          <w:p w14:paraId="516E4EC1" w14:textId="77777777" w:rsidR="00EC0A94" w:rsidRPr="00214A4F" w:rsidRDefault="00EC0A94" w:rsidP="00EC0A94">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0FD012D0" w14:textId="77777777" w:rsidR="00EC0A94" w:rsidRPr="00214A4F" w:rsidRDefault="00EC0A94" w:rsidP="00EC0A94">
            <w:pPr>
              <w:pStyle w:val="TblNorm"/>
              <w:spacing w:before="40"/>
              <w:rPr>
                <w:rFonts w:asciiTheme="minorBidi" w:hAnsiTheme="minorBidi" w:cstheme="minorBidi"/>
              </w:rPr>
            </w:pPr>
          </w:p>
        </w:tc>
        <w:tc>
          <w:tcPr>
            <w:tcW w:w="450" w:type="dxa"/>
            <w:shd w:val="clear" w:color="auto" w:fill="C6D9F1" w:themeFill="text2" w:themeFillTint="33"/>
            <w:vAlign w:val="center"/>
          </w:tcPr>
          <w:p w14:paraId="3C6E8117" w14:textId="77777777" w:rsidR="00EC0A94" w:rsidRPr="00214A4F" w:rsidRDefault="00EC0A94" w:rsidP="00EC0A94">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765B2CCA" w14:textId="77777777" w:rsidR="00EC0A94" w:rsidRPr="00214A4F" w:rsidRDefault="00EC0A94" w:rsidP="00EC0A94">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22D22EA1" w14:textId="77777777" w:rsidR="00EC0A94" w:rsidRPr="00214A4F" w:rsidRDefault="00EC0A94" w:rsidP="00EC0A94">
            <w:pPr>
              <w:ind w:left="-102" w:right="-73"/>
              <w:jc w:val="center"/>
              <w:rPr>
                <w:rFonts w:asciiTheme="minorBidi" w:hAnsiTheme="minorBidi" w:cstheme="minorBidi"/>
                <w:color w:val="000000"/>
                <w:sz w:val="16"/>
                <w:szCs w:val="16"/>
              </w:rPr>
            </w:pPr>
          </w:p>
        </w:tc>
      </w:tr>
      <w:tr w:rsidR="00EC0A94" w:rsidRPr="00214A4F" w14:paraId="19E6F5FF" w14:textId="77777777" w:rsidTr="00184F96">
        <w:tc>
          <w:tcPr>
            <w:tcW w:w="540" w:type="dxa"/>
            <w:shd w:val="clear" w:color="auto" w:fill="auto"/>
            <w:noWrap/>
            <w:vAlign w:val="center"/>
          </w:tcPr>
          <w:p w14:paraId="48AEE30D" w14:textId="77777777" w:rsidR="00EC0A94" w:rsidRPr="00214A4F" w:rsidRDefault="00EC0A94" w:rsidP="00EC0A94">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8494428" w14:textId="77777777" w:rsidR="00EC0A94" w:rsidRPr="00214A4F" w:rsidRDefault="00EC0A94" w:rsidP="00EC0A94">
            <w:pPr>
              <w:pStyle w:val="TblNorm"/>
              <w:spacing w:before="40"/>
              <w:rPr>
                <w:rFonts w:asciiTheme="minorBidi" w:hAnsiTheme="minorBidi" w:cstheme="minorBidi"/>
              </w:rPr>
            </w:pPr>
          </w:p>
        </w:tc>
        <w:tc>
          <w:tcPr>
            <w:tcW w:w="450" w:type="dxa"/>
            <w:shd w:val="clear" w:color="auto" w:fill="C6D9F1" w:themeFill="text2" w:themeFillTint="33"/>
            <w:vAlign w:val="center"/>
          </w:tcPr>
          <w:p w14:paraId="2DC8BBF4" w14:textId="77777777" w:rsidR="00EC0A94" w:rsidRPr="00214A4F" w:rsidRDefault="00EC0A94" w:rsidP="00EC0A94">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08DF3837" w14:textId="77777777" w:rsidR="00EC0A94" w:rsidRPr="00214A4F" w:rsidRDefault="00EC0A94" w:rsidP="00EC0A94">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767C4EC6" w14:textId="77777777" w:rsidR="00EC0A94" w:rsidRPr="00214A4F" w:rsidRDefault="00EC0A94" w:rsidP="00EC0A94">
            <w:pPr>
              <w:ind w:left="-102" w:right="-73"/>
              <w:jc w:val="center"/>
              <w:rPr>
                <w:rFonts w:asciiTheme="minorBidi" w:hAnsiTheme="minorBidi" w:cstheme="minorBidi"/>
                <w:color w:val="000000"/>
                <w:sz w:val="16"/>
                <w:szCs w:val="16"/>
              </w:rPr>
            </w:pPr>
          </w:p>
        </w:tc>
      </w:tr>
      <w:tr w:rsidR="00EC0A94" w:rsidRPr="00214A4F" w14:paraId="7E0C8772" w14:textId="77777777" w:rsidTr="00184F96">
        <w:tc>
          <w:tcPr>
            <w:tcW w:w="540" w:type="dxa"/>
            <w:shd w:val="clear" w:color="auto" w:fill="auto"/>
            <w:noWrap/>
            <w:vAlign w:val="center"/>
          </w:tcPr>
          <w:p w14:paraId="4C77F90C" w14:textId="77777777" w:rsidR="00EC0A94" w:rsidRPr="00214A4F" w:rsidRDefault="00EC0A94" w:rsidP="00EC0A94">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319A3127" w14:textId="77777777" w:rsidR="00EC0A94" w:rsidRPr="00214A4F" w:rsidRDefault="00EC0A94" w:rsidP="00EC0A94">
            <w:pPr>
              <w:pStyle w:val="TblNorm"/>
              <w:spacing w:before="40"/>
              <w:rPr>
                <w:rFonts w:asciiTheme="minorBidi" w:hAnsiTheme="minorBidi" w:cstheme="minorBidi"/>
              </w:rPr>
            </w:pPr>
          </w:p>
        </w:tc>
        <w:tc>
          <w:tcPr>
            <w:tcW w:w="450" w:type="dxa"/>
            <w:shd w:val="clear" w:color="auto" w:fill="C6D9F1" w:themeFill="text2" w:themeFillTint="33"/>
            <w:vAlign w:val="center"/>
          </w:tcPr>
          <w:p w14:paraId="035C7F50" w14:textId="77777777" w:rsidR="00EC0A94" w:rsidRPr="00214A4F" w:rsidRDefault="00EC0A94" w:rsidP="00EC0A94">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0E8CC0E2" w14:textId="77777777" w:rsidR="00EC0A94" w:rsidRPr="00214A4F" w:rsidRDefault="00EC0A94" w:rsidP="00EC0A94">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48D06702" w14:textId="77777777" w:rsidR="00EC0A94" w:rsidRPr="00214A4F" w:rsidRDefault="00EC0A94" w:rsidP="00EC0A94">
            <w:pPr>
              <w:ind w:left="-102" w:right="-73"/>
              <w:jc w:val="center"/>
              <w:rPr>
                <w:rFonts w:asciiTheme="minorBidi" w:hAnsiTheme="minorBidi" w:cstheme="minorBidi"/>
                <w:color w:val="000000"/>
                <w:sz w:val="16"/>
                <w:szCs w:val="16"/>
              </w:rPr>
            </w:pPr>
          </w:p>
        </w:tc>
      </w:tr>
      <w:tr w:rsidR="00EC0A94" w:rsidRPr="00214A4F" w14:paraId="7C5791EB" w14:textId="77777777" w:rsidTr="00184F96">
        <w:tc>
          <w:tcPr>
            <w:tcW w:w="540" w:type="dxa"/>
            <w:shd w:val="clear" w:color="auto" w:fill="auto"/>
            <w:noWrap/>
            <w:vAlign w:val="center"/>
          </w:tcPr>
          <w:p w14:paraId="41B52ACF" w14:textId="77777777" w:rsidR="00EC0A94" w:rsidRPr="00214A4F" w:rsidRDefault="00EC0A94" w:rsidP="00EC0A94">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E380D8E" w14:textId="77777777" w:rsidR="00EC0A94" w:rsidRPr="00214A4F" w:rsidRDefault="00EC0A94" w:rsidP="00EC0A94">
            <w:pPr>
              <w:pStyle w:val="TblNorm"/>
              <w:spacing w:before="40"/>
              <w:rPr>
                <w:rFonts w:asciiTheme="minorBidi" w:hAnsiTheme="minorBidi" w:cstheme="minorBidi"/>
              </w:rPr>
            </w:pPr>
          </w:p>
        </w:tc>
        <w:tc>
          <w:tcPr>
            <w:tcW w:w="450" w:type="dxa"/>
            <w:shd w:val="clear" w:color="auto" w:fill="C6D9F1" w:themeFill="text2" w:themeFillTint="33"/>
            <w:vAlign w:val="center"/>
          </w:tcPr>
          <w:p w14:paraId="276CEFEE" w14:textId="77777777" w:rsidR="00EC0A94" w:rsidRPr="00214A4F" w:rsidRDefault="00EC0A94" w:rsidP="00EC0A94">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193D5428" w14:textId="77777777" w:rsidR="00EC0A94" w:rsidRPr="00214A4F" w:rsidRDefault="00EC0A94" w:rsidP="00EC0A94">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60D23C13" w14:textId="77777777" w:rsidR="00EC0A94" w:rsidRPr="00214A4F" w:rsidRDefault="00EC0A94" w:rsidP="00EC0A94">
            <w:pPr>
              <w:ind w:left="-102" w:right="-73"/>
              <w:jc w:val="center"/>
              <w:rPr>
                <w:rFonts w:asciiTheme="minorBidi" w:hAnsiTheme="minorBidi" w:cstheme="minorBidi"/>
                <w:color w:val="000000"/>
                <w:sz w:val="16"/>
                <w:szCs w:val="16"/>
              </w:rPr>
            </w:pPr>
          </w:p>
        </w:tc>
      </w:tr>
      <w:tr w:rsidR="00EC0A94" w:rsidRPr="00214A4F" w14:paraId="4A109F14" w14:textId="77777777" w:rsidTr="00184F96">
        <w:tc>
          <w:tcPr>
            <w:tcW w:w="540" w:type="dxa"/>
            <w:shd w:val="clear" w:color="auto" w:fill="auto"/>
            <w:noWrap/>
            <w:vAlign w:val="center"/>
          </w:tcPr>
          <w:p w14:paraId="4685EF96" w14:textId="77777777" w:rsidR="00EC0A94" w:rsidRPr="00214A4F" w:rsidRDefault="00EC0A94" w:rsidP="00EC0A94">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B453A37" w14:textId="77777777" w:rsidR="00EC0A94" w:rsidRPr="00214A4F" w:rsidRDefault="00EC0A94" w:rsidP="00EC0A94">
            <w:pPr>
              <w:pStyle w:val="TblNorm"/>
              <w:spacing w:before="40"/>
              <w:rPr>
                <w:rFonts w:asciiTheme="minorBidi" w:hAnsiTheme="minorBidi" w:cstheme="minorBidi"/>
              </w:rPr>
            </w:pPr>
          </w:p>
        </w:tc>
        <w:tc>
          <w:tcPr>
            <w:tcW w:w="450" w:type="dxa"/>
            <w:shd w:val="clear" w:color="auto" w:fill="C6D9F1" w:themeFill="text2" w:themeFillTint="33"/>
            <w:vAlign w:val="center"/>
          </w:tcPr>
          <w:p w14:paraId="49D718F6" w14:textId="77777777" w:rsidR="00EC0A94" w:rsidRPr="00214A4F" w:rsidRDefault="00EC0A94" w:rsidP="00EC0A94">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5BE56C0F" w14:textId="77777777" w:rsidR="00EC0A94" w:rsidRPr="00214A4F" w:rsidRDefault="00EC0A94" w:rsidP="00EC0A94">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0B6F5B5C" w14:textId="77777777" w:rsidR="00EC0A94" w:rsidRPr="00214A4F" w:rsidRDefault="00EC0A94" w:rsidP="00EC0A94">
            <w:pPr>
              <w:ind w:left="-102" w:right="-73"/>
              <w:jc w:val="center"/>
              <w:rPr>
                <w:rFonts w:asciiTheme="minorBidi" w:hAnsiTheme="minorBidi" w:cstheme="minorBidi"/>
                <w:color w:val="000000"/>
                <w:sz w:val="16"/>
                <w:szCs w:val="16"/>
              </w:rPr>
            </w:pPr>
          </w:p>
        </w:tc>
      </w:tr>
      <w:tr w:rsidR="00EC0A94" w:rsidRPr="00214A4F" w14:paraId="67A60973" w14:textId="77777777" w:rsidTr="005E1157">
        <w:tc>
          <w:tcPr>
            <w:tcW w:w="540" w:type="dxa"/>
            <w:shd w:val="clear" w:color="auto" w:fill="auto"/>
            <w:noWrap/>
            <w:vAlign w:val="center"/>
          </w:tcPr>
          <w:p w14:paraId="7AB3A71E" w14:textId="77777777" w:rsidR="00EC0A94" w:rsidRPr="00214A4F" w:rsidRDefault="00EC0A94" w:rsidP="00EC0A94">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91F1678" w14:textId="77777777" w:rsidR="00EC0A94" w:rsidRPr="00214A4F" w:rsidRDefault="00EC0A94" w:rsidP="00EC0A94">
            <w:pPr>
              <w:pStyle w:val="TblNorm"/>
              <w:spacing w:before="40"/>
              <w:rPr>
                <w:rFonts w:asciiTheme="minorBidi" w:hAnsiTheme="minorBidi" w:cstheme="minorBidi"/>
              </w:rPr>
            </w:pPr>
          </w:p>
        </w:tc>
        <w:tc>
          <w:tcPr>
            <w:tcW w:w="450" w:type="dxa"/>
            <w:shd w:val="clear" w:color="auto" w:fill="C6D9F1" w:themeFill="text2" w:themeFillTint="33"/>
            <w:vAlign w:val="center"/>
          </w:tcPr>
          <w:p w14:paraId="18ADDB14" w14:textId="77777777" w:rsidR="00EC0A94" w:rsidRPr="00214A4F" w:rsidRDefault="00EC0A94" w:rsidP="00EC0A94">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60BA4DCE" w14:textId="77777777" w:rsidR="00EC0A94" w:rsidRPr="00214A4F" w:rsidRDefault="00EC0A94" w:rsidP="00EC0A94">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6647B2DF" w14:textId="77777777" w:rsidR="00EC0A94" w:rsidRPr="00214A4F" w:rsidRDefault="00EC0A94" w:rsidP="00EC0A94">
            <w:pPr>
              <w:ind w:left="-102" w:right="-73"/>
              <w:jc w:val="center"/>
              <w:rPr>
                <w:rFonts w:asciiTheme="minorBidi" w:hAnsiTheme="minorBidi" w:cstheme="minorBidi"/>
                <w:color w:val="000000"/>
                <w:sz w:val="16"/>
                <w:szCs w:val="16"/>
              </w:rPr>
            </w:pPr>
          </w:p>
        </w:tc>
      </w:tr>
      <w:tr w:rsidR="00EC0A94" w:rsidRPr="00214A4F" w14:paraId="1A20F272" w14:textId="77777777" w:rsidTr="00184F96">
        <w:tc>
          <w:tcPr>
            <w:tcW w:w="540" w:type="dxa"/>
            <w:shd w:val="clear" w:color="auto" w:fill="auto"/>
            <w:noWrap/>
            <w:vAlign w:val="center"/>
          </w:tcPr>
          <w:p w14:paraId="67C564F4" w14:textId="77777777" w:rsidR="00EC0A94" w:rsidRPr="00214A4F" w:rsidRDefault="00EC0A94" w:rsidP="00EC0A94">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ABEDF3A" w14:textId="77777777" w:rsidR="00EC0A94" w:rsidRPr="00214A4F" w:rsidRDefault="00EC0A94" w:rsidP="00EC0A94">
            <w:pPr>
              <w:pStyle w:val="TblNorm"/>
              <w:spacing w:before="40"/>
              <w:rPr>
                <w:rFonts w:asciiTheme="minorBidi" w:hAnsiTheme="minorBidi" w:cstheme="minorBidi"/>
              </w:rPr>
            </w:pPr>
          </w:p>
        </w:tc>
        <w:tc>
          <w:tcPr>
            <w:tcW w:w="450" w:type="dxa"/>
            <w:shd w:val="clear" w:color="auto" w:fill="C6D9F1" w:themeFill="text2" w:themeFillTint="33"/>
            <w:vAlign w:val="center"/>
          </w:tcPr>
          <w:p w14:paraId="27866DD8" w14:textId="77777777" w:rsidR="00EC0A94" w:rsidRPr="00214A4F" w:rsidRDefault="00EC0A94" w:rsidP="00EC0A94">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6B30ACAA" w14:textId="77777777" w:rsidR="00EC0A94" w:rsidRPr="00214A4F" w:rsidRDefault="00EC0A94" w:rsidP="00EC0A94">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455CF49D" w14:textId="77777777" w:rsidR="00EC0A94" w:rsidRPr="00214A4F" w:rsidRDefault="00EC0A94" w:rsidP="00EC0A94">
            <w:pPr>
              <w:ind w:left="-102" w:right="-73"/>
              <w:jc w:val="center"/>
              <w:rPr>
                <w:rFonts w:asciiTheme="minorBidi" w:hAnsiTheme="minorBidi" w:cstheme="minorBidi"/>
                <w:color w:val="000000"/>
                <w:sz w:val="16"/>
                <w:szCs w:val="16"/>
              </w:rPr>
            </w:pPr>
          </w:p>
        </w:tc>
      </w:tr>
      <w:tr w:rsidR="00EC0A94" w:rsidRPr="00214A4F" w14:paraId="52C3EC24" w14:textId="77777777" w:rsidTr="00184F96">
        <w:tc>
          <w:tcPr>
            <w:tcW w:w="540" w:type="dxa"/>
            <w:shd w:val="clear" w:color="auto" w:fill="auto"/>
            <w:noWrap/>
            <w:vAlign w:val="center"/>
          </w:tcPr>
          <w:p w14:paraId="7D01B6DC" w14:textId="77777777" w:rsidR="00EC0A94" w:rsidRPr="00214A4F" w:rsidRDefault="00EC0A94" w:rsidP="00EC0A94">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45D0FFA5" w14:textId="77777777" w:rsidR="00EC0A94" w:rsidRPr="00214A4F" w:rsidRDefault="00EC0A94" w:rsidP="00EC0A94">
            <w:pPr>
              <w:pStyle w:val="TblNorm"/>
              <w:spacing w:before="40"/>
              <w:rPr>
                <w:rFonts w:asciiTheme="minorBidi" w:hAnsiTheme="minorBidi" w:cstheme="minorBidi"/>
              </w:rPr>
            </w:pPr>
          </w:p>
        </w:tc>
        <w:tc>
          <w:tcPr>
            <w:tcW w:w="450" w:type="dxa"/>
            <w:shd w:val="clear" w:color="auto" w:fill="C6D9F1" w:themeFill="text2" w:themeFillTint="33"/>
            <w:vAlign w:val="center"/>
          </w:tcPr>
          <w:p w14:paraId="7DEC422B" w14:textId="77777777" w:rsidR="00EC0A94" w:rsidRPr="00214A4F" w:rsidRDefault="00EC0A94" w:rsidP="00EC0A94">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6BB354AB" w14:textId="77777777" w:rsidR="00EC0A94" w:rsidRPr="00214A4F" w:rsidRDefault="00EC0A94" w:rsidP="00EC0A94">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59C4176F" w14:textId="77777777" w:rsidR="00EC0A94" w:rsidRPr="00214A4F" w:rsidRDefault="00EC0A94" w:rsidP="00EC0A94">
            <w:pPr>
              <w:ind w:left="-102" w:right="-73"/>
              <w:jc w:val="center"/>
              <w:rPr>
                <w:rFonts w:asciiTheme="minorBidi" w:hAnsiTheme="minorBidi" w:cstheme="minorBidi"/>
                <w:color w:val="000000"/>
                <w:sz w:val="16"/>
                <w:szCs w:val="16"/>
              </w:rPr>
            </w:pPr>
          </w:p>
        </w:tc>
      </w:tr>
      <w:tr w:rsidR="00EC0A94" w:rsidRPr="00214A4F" w14:paraId="3F495698" w14:textId="77777777" w:rsidTr="001E3ADC">
        <w:tc>
          <w:tcPr>
            <w:tcW w:w="540" w:type="dxa"/>
            <w:shd w:val="clear" w:color="auto" w:fill="auto"/>
            <w:noWrap/>
            <w:vAlign w:val="center"/>
          </w:tcPr>
          <w:p w14:paraId="414713B8" w14:textId="77777777" w:rsidR="00EC0A94" w:rsidRPr="00214A4F" w:rsidRDefault="00EC0A94" w:rsidP="00EC0A94">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ECC503C" w14:textId="77777777" w:rsidR="00EC0A94" w:rsidRPr="00214A4F" w:rsidRDefault="00EC0A94" w:rsidP="00EC0A94">
            <w:pPr>
              <w:pStyle w:val="TblNorm"/>
              <w:spacing w:before="40"/>
              <w:rPr>
                <w:rFonts w:asciiTheme="minorBidi" w:hAnsiTheme="minorBidi" w:cstheme="minorBidi"/>
              </w:rPr>
            </w:pPr>
          </w:p>
        </w:tc>
        <w:tc>
          <w:tcPr>
            <w:tcW w:w="450" w:type="dxa"/>
            <w:shd w:val="clear" w:color="auto" w:fill="C6D9F1" w:themeFill="text2" w:themeFillTint="33"/>
            <w:vAlign w:val="center"/>
          </w:tcPr>
          <w:p w14:paraId="5F2EF832" w14:textId="77777777" w:rsidR="00EC0A94" w:rsidRPr="00214A4F" w:rsidRDefault="00EC0A94" w:rsidP="00EC0A94">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27F46D4F" w14:textId="77777777" w:rsidR="00EC0A94" w:rsidRPr="00214A4F" w:rsidRDefault="00EC0A94" w:rsidP="00EC0A94">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67122CB0" w14:textId="77777777" w:rsidR="00EC0A94" w:rsidRPr="00214A4F" w:rsidRDefault="00EC0A94" w:rsidP="00EC0A94">
            <w:pPr>
              <w:ind w:left="-102" w:right="-73"/>
              <w:jc w:val="center"/>
              <w:rPr>
                <w:rFonts w:asciiTheme="minorBidi" w:hAnsiTheme="minorBidi" w:cstheme="minorBidi"/>
                <w:color w:val="000000"/>
                <w:sz w:val="16"/>
                <w:szCs w:val="16"/>
              </w:rPr>
            </w:pPr>
          </w:p>
        </w:tc>
      </w:tr>
      <w:tr w:rsidR="00EC0A94" w:rsidRPr="00214A4F" w14:paraId="72DB0C88" w14:textId="77777777" w:rsidTr="001E3ADC">
        <w:tc>
          <w:tcPr>
            <w:tcW w:w="540" w:type="dxa"/>
            <w:shd w:val="clear" w:color="auto" w:fill="auto"/>
            <w:noWrap/>
            <w:vAlign w:val="center"/>
          </w:tcPr>
          <w:p w14:paraId="7B8BEC51" w14:textId="77777777" w:rsidR="00EC0A94" w:rsidRPr="00214A4F" w:rsidRDefault="00EC0A94" w:rsidP="00EC0A94">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41F5DD3B" w14:textId="77777777" w:rsidR="00EC0A94" w:rsidRPr="00214A4F" w:rsidRDefault="00EC0A94" w:rsidP="00EC0A94">
            <w:pPr>
              <w:pStyle w:val="TblNorm"/>
              <w:spacing w:before="40"/>
              <w:rPr>
                <w:rFonts w:asciiTheme="minorBidi" w:hAnsiTheme="minorBidi" w:cstheme="minorBidi"/>
              </w:rPr>
            </w:pPr>
          </w:p>
        </w:tc>
        <w:tc>
          <w:tcPr>
            <w:tcW w:w="450" w:type="dxa"/>
            <w:shd w:val="clear" w:color="auto" w:fill="C6D9F1" w:themeFill="text2" w:themeFillTint="33"/>
            <w:vAlign w:val="center"/>
          </w:tcPr>
          <w:p w14:paraId="1034F960" w14:textId="77777777" w:rsidR="00EC0A94" w:rsidRPr="00214A4F" w:rsidRDefault="00EC0A94" w:rsidP="00EC0A94">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5B4FA2A7" w14:textId="77777777" w:rsidR="00EC0A94" w:rsidRPr="00214A4F" w:rsidRDefault="00EC0A94" w:rsidP="00EC0A94">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191FC526" w14:textId="77777777" w:rsidR="00EC0A94" w:rsidRPr="00214A4F" w:rsidRDefault="00EC0A94" w:rsidP="00EC0A94">
            <w:pPr>
              <w:ind w:left="-102" w:right="-73"/>
              <w:jc w:val="center"/>
              <w:rPr>
                <w:rFonts w:asciiTheme="minorBidi" w:hAnsiTheme="minorBidi" w:cstheme="minorBidi"/>
                <w:color w:val="000000"/>
                <w:sz w:val="16"/>
                <w:szCs w:val="16"/>
              </w:rPr>
            </w:pPr>
          </w:p>
        </w:tc>
      </w:tr>
      <w:tr w:rsidR="00EC0A94" w:rsidRPr="00214A4F" w14:paraId="706B5A84" w14:textId="77777777" w:rsidTr="001E3ADC">
        <w:tc>
          <w:tcPr>
            <w:tcW w:w="540" w:type="dxa"/>
            <w:shd w:val="clear" w:color="auto" w:fill="auto"/>
            <w:noWrap/>
            <w:vAlign w:val="center"/>
          </w:tcPr>
          <w:p w14:paraId="587CB36B" w14:textId="77777777" w:rsidR="00EC0A94" w:rsidRPr="00214A4F" w:rsidRDefault="00EC0A94" w:rsidP="00EC0A94">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42FBED02" w14:textId="77777777" w:rsidR="00EC0A94" w:rsidRPr="00214A4F" w:rsidRDefault="00EC0A94" w:rsidP="00EC0A94">
            <w:pPr>
              <w:pStyle w:val="TblNorm"/>
              <w:spacing w:before="40"/>
              <w:rPr>
                <w:rFonts w:asciiTheme="minorBidi" w:hAnsiTheme="minorBidi" w:cstheme="minorBidi"/>
              </w:rPr>
            </w:pPr>
          </w:p>
        </w:tc>
        <w:tc>
          <w:tcPr>
            <w:tcW w:w="450" w:type="dxa"/>
            <w:shd w:val="clear" w:color="auto" w:fill="C6D9F1" w:themeFill="text2" w:themeFillTint="33"/>
            <w:vAlign w:val="center"/>
          </w:tcPr>
          <w:p w14:paraId="55C03719" w14:textId="77777777" w:rsidR="00EC0A94" w:rsidRPr="00214A4F" w:rsidRDefault="00EC0A94" w:rsidP="00EC0A94">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A0E9DF6" w14:textId="77777777" w:rsidR="00EC0A94" w:rsidRPr="00214A4F" w:rsidRDefault="00EC0A94" w:rsidP="00EC0A94">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2DCEC514" w14:textId="77777777" w:rsidR="00EC0A94" w:rsidRPr="00214A4F" w:rsidRDefault="00EC0A94" w:rsidP="00EC0A94">
            <w:pPr>
              <w:ind w:left="-102" w:right="-73"/>
              <w:jc w:val="center"/>
              <w:rPr>
                <w:rFonts w:asciiTheme="minorBidi" w:hAnsiTheme="minorBidi" w:cstheme="minorBidi"/>
                <w:color w:val="000000"/>
                <w:sz w:val="16"/>
                <w:szCs w:val="16"/>
              </w:rPr>
            </w:pPr>
          </w:p>
        </w:tc>
      </w:tr>
      <w:tr w:rsidR="00EC0A94" w:rsidRPr="00214A4F" w14:paraId="7274A2EB" w14:textId="77777777" w:rsidTr="00471596">
        <w:trPr>
          <w:trHeight w:val="107"/>
        </w:trPr>
        <w:tc>
          <w:tcPr>
            <w:tcW w:w="540" w:type="dxa"/>
            <w:shd w:val="clear" w:color="auto" w:fill="A6A6A6" w:themeFill="background1" w:themeFillShade="A6"/>
            <w:noWrap/>
            <w:vAlign w:val="center"/>
          </w:tcPr>
          <w:p w14:paraId="617C7A61" w14:textId="77777777" w:rsidR="00EC0A94" w:rsidRPr="00214A4F" w:rsidRDefault="00EC0A94" w:rsidP="00EC0A94">
            <w:pPr>
              <w:jc w:val="center"/>
              <w:rPr>
                <w:rFonts w:asciiTheme="minorBidi" w:hAnsiTheme="minorBidi" w:cstheme="minorBidi"/>
                <w:b/>
                <w:color w:val="FFFFFF" w:themeColor="background1"/>
                <w:sz w:val="18"/>
                <w:szCs w:val="18"/>
              </w:rPr>
            </w:pPr>
            <w:r w:rsidRPr="00214A4F">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7F6FC1F6" w14:textId="77777777" w:rsidR="00EC0A94" w:rsidRPr="00214A4F" w:rsidRDefault="00EC0A94" w:rsidP="00EC0A94">
            <w:pPr>
              <w:jc w:val="center"/>
              <w:rPr>
                <w:rFonts w:asciiTheme="minorBidi" w:hAnsiTheme="minorBidi" w:cstheme="minorBidi"/>
                <w:color w:val="FFFFFF" w:themeColor="background1"/>
              </w:rPr>
            </w:pPr>
            <w:r w:rsidRPr="00214A4F">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7D70FBB1" w14:textId="77777777" w:rsidR="00EC0A94" w:rsidRPr="00214A4F" w:rsidRDefault="00EC0A94" w:rsidP="00EC0A94">
            <w:pPr>
              <w:ind w:left="-102" w:right="-73"/>
              <w:jc w:val="center"/>
              <w:rPr>
                <w:rFonts w:asciiTheme="minorBidi" w:hAnsiTheme="minorBidi" w:cstheme="minorBidi"/>
                <w:b/>
                <w:color w:val="FFFFFF" w:themeColor="background1"/>
              </w:rPr>
            </w:pPr>
            <w:r w:rsidRPr="00214A4F">
              <w:rPr>
                <w:rFonts w:asciiTheme="minorBidi" w:hAnsiTheme="minorBidi" w:cstheme="minorBidi"/>
                <w:b/>
                <w:color w:val="FFFFFF" w:themeColor="background1"/>
              </w:rPr>
              <w:t>Resolution</w:t>
            </w:r>
          </w:p>
        </w:tc>
      </w:tr>
      <w:tr w:rsidR="00EC0A94" w:rsidRPr="00214A4F" w14:paraId="15085A8C" w14:textId="77777777" w:rsidTr="00471596">
        <w:trPr>
          <w:trHeight w:val="107"/>
        </w:trPr>
        <w:tc>
          <w:tcPr>
            <w:tcW w:w="540" w:type="dxa"/>
            <w:shd w:val="clear" w:color="auto" w:fill="auto"/>
            <w:noWrap/>
            <w:vAlign w:val="center"/>
          </w:tcPr>
          <w:p w14:paraId="7F9B07AE" w14:textId="77777777" w:rsidR="00EC0A94" w:rsidRPr="00214A4F" w:rsidRDefault="00EC0A94" w:rsidP="00EC0A94">
            <w:pPr>
              <w:jc w:val="center"/>
              <w:rPr>
                <w:rFonts w:asciiTheme="minorBidi" w:hAnsiTheme="minorBidi" w:cstheme="minorBidi"/>
                <w:color w:val="000000"/>
              </w:rPr>
            </w:pPr>
          </w:p>
        </w:tc>
        <w:tc>
          <w:tcPr>
            <w:tcW w:w="4137" w:type="dxa"/>
            <w:shd w:val="clear" w:color="auto" w:fill="auto"/>
            <w:vAlign w:val="center"/>
          </w:tcPr>
          <w:p w14:paraId="79829738" w14:textId="77777777" w:rsidR="00EC0A94" w:rsidRPr="00214A4F" w:rsidRDefault="00EC0A94" w:rsidP="00EC0A94">
            <w:pPr>
              <w:rPr>
                <w:rFonts w:asciiTheme="minorBidi" w:hAnsiTheme="minorBidi" w:cstheme="minorBidi"/>
                <w:color w:val="000000"/>
              </w:rPr>
            </w:pPr>
          </w:p>
        </w:tc>
        <w:tc>
          <w:tcPr>
            <w:tcW w:w="4863" w:type="dxa"/>
            <w:gridSpan w:val="6"/>
            <w:shd w:val="clear" w:color="auto" w:fill="auto"/>
            <w:vAlign w:val="center"/>
          </w:tcPr>
          <w:p w14:paraId="21F026AC" w14:textId="77777777" w:rsidR="00EC0A94" w:rsidRPr="00214A4F" w:rsidRDefault="00EC0A94" w:rsidP="00EC0A94">
            <w:pPr>
              <w:ind w:left="-8" w:right="-73"/>
              <w:rPr>
                <w:rFonts w:asciiTheme="minorBidi" w:hAnsiTheme="minorBidi" w:cstheme="minorBidi"/>
                <w:color w:val="000000"/>
              </w:rPr>
            </w:pPr>
          </w:p>
        </w:tc>
      </w:tr>
      <w:tr w:rsidR="00EC0A94" w:rsidRPr="00214A4F" w14:paraId="169E8BEB" w14:textId="77777777" w:rsidTr="00471596">
        <w:trPr>
          <w:trHeight w:val="107"/>
        </w:trPr>
        <w:tc>
          <w:tcPr>
            <w:tcW w:w="540" w:type="dxa"/>
            <w:tcBorders>
              <w:bottom w:val="single" w:sz="4" w:space="0" w:color="auto"/>
            </w:tcBorders>
            <w:shd w:val="clear" w:color="auto" w:fill="auto"/>
            <w:noWrap/>
            <w:vAlign w:val="center"/>
          </w:tcPr>
          <w:p w14:paraId="7C8659F6" w14:textId="77777777" w:rsidR="00EC0A94" w:rsidRPr="00214A4F" w:rsidRDefault="00EC0A94" w:rsidP="00EC0A94">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49363FE8" w14:textId="77777777" w:rsidR="00EC0A94" w:rsidRPr="00214A4F" w:rsidRDefault="00EC0A94" w:rsidP="00EC0A94">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413E85C4" w14:textId="77777777" w:rsidR="00EC0A94" w:rsidRPr="00214A4F" w:rsidRDefault="00EC0A94" w:rsidP="00EC0A94">
            <w:pPr>
              <w:ind w:left="-8" w:right="-73"/>
              <w:rPr>
                <w:rFonts w:asciiTheme="minorBidi" w:hAnsiTheme="minorBidi" w:cstheme="minorBidi"/>
                <w:color w:val="000000"/>
              </w:rPr>
            </w:pPr>
          </w:p>
        </w:tc>
      </w:tr>
      <w:tr w:rsidR="00EC0A94" w:rsidRPr="00214A4F" w14:paraId="55E276E7" w14:textId="77777777" w:rsidTr="00471596">
        <w:trPr>
          <w:trHeight w:val="107"/>
        </w:trPr>
        <w:tc>
          <w:tcPr>
            <w:tcW w:w="540" w:type="dxa"/>
            <w:tcBorders>
              <w:bottom w:val="single" w:sz="4" w:space="0" w:color="auto"/>
            </w:tcBorders>
            <w:shd w:val="clear" w:color="auto" w:fill="auto"/>
            <w:noWrap/>
            <w:vAlign w:val="center"/>
          </w:tcPr>
          <w:p w14:paraId="5B6A766F" w14:textId="77777777" w:rsidR="00EC0A94" w:rsidRPr="00214A4F" w:rsidRDefault="00EC0A94" w:rsidP="00EC0A94">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1E4E65C8" w14:textId="77777777" w:rsidR="00EC0A94" w:rsidRPr="00214A4F" w:rsidRDefault="00EC0A94" w:rsidP="00EC0A94">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40A35AE2" w14:textId="77777777" w:rsidR="00EC0A94" w:rsidRPr="00214A4F" w:rsidRDefault="00EC0A94" w:rsidP="00EC0A94">
            <w:pPr>
              <w:ind w:left="-8" w:right="-73"/>
              <w:rPr>
                <w:rFonts w:asciiTheme="minorBidi" w:hAnsiTheme="minorBidi" w:cstheme="minorBidi"/>
                <w:color w:val="000000"/>
              </w:rPr>
            </w:pPr>
          </w:p>
        </w:tc>
      </w:tr>
      <w:tr w:rsidR="00EC0A94" w:rsidRPr="00214A4F" w14:paraId="20240E08" w14:textId="77777777" w:rsidTr="00471596">
        <w:trPr>
          <w:trHeight w:val="107"/>
        </w:trPr>
        <w:tc>
          <w:tcPr>
            <w:tcW w:w="540" w:type="dxa"/>
            <w:tcBorders>
              <w:bottom w:val="single" w:sz="4" w:space="0" w:color="auto"/>
            </w:tcBorders>
            <w:shd w:val="clear" w:color="auto" w:fill="auto"/>
            <w:noWrap/>
            <w:vAlign w:val="center"/>
          </w:tcPr>
          <w:p w14:paraId="6BF85DD9" w14:textId="77777777" w:rsidR="00EC0A94" w:rsidRPr="00214A4F" w:rsidRDefault="00EC0A94" w:rsidP="00EC0A94">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3235372F" w14:textId="77777777" w:rsidR="00EC0A94" w:rsidRPr="00214A4F" w:rsidRDefault="00EC0A94" w:rsidP="00EC0A94">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3E92C889" w14:textId="77777777" w:rsidR="00EC0A94" w:rsidRPr="00214A4F" w:rsidRDefault="00EC0A94" w:rsidP="00EC0A94">
            <w:pPr>
              <w:ind w:left="-8" w:right="-73"/>
              <w:rPr>
                <w:rFonts w:asciiTheme="minorBidi" w:hAnsiTheme="minorBidi" w:cstheme="minorBidi"/>
                <w:color w:val="000000"/>
              </w:rPr>
            </w:pPr>
          </w:p>
        </w:tc>
      </w:tr>
      <w:tr w:rsidR="00EC0A94" w:rsidRPr="00214A4F" w14:paraId="1C8DC79D" w14:textId="77777777" w:rsidTr="00471596">
        <w:trPr>
          <w:trHeight w:val="107"/>
        </w:trPr>
        <w:tc>
          <w:tcPr>
            <w:tcW w:w="4677" w:type="dxa"/>
            <w:gridSpan w:val="2"/>
            <w:tcBorders>
              <w:top w:val="single" w:sz="4" w:space="0" w:color="auto"/>
              <w:bottom w:val="nil"/>
            </w:tcBorders>
            <w:shd w:val="clear" w:color="auto" w:fill="auto"/>
            <w:noWrap/>
            <w:vAlign w:val="center"/>
          </w:tcPr>
          <w:p w14:paraId="223B0FB7" w14:textId="77777777" w:rsidR="00EC0A94" w:rsidRPr="00214A4F" w:rsidRDefault="00EC0A94" w:rsidP="00EC0A94">
            <w:pPr>
              <w:rPr>
                <w:rFonts w:asciiTheme="minorBidi" w:hAnsiTheme="minorBidi" w:cstheme="minorBidi"/>
                <w:color w:val="000000"/>
                <w:sz w:val="16"/>
                <w:szCs w:val="16"/>
              </w:rPr>
            </w:pPr>
            <w:r w:rsidRPr="00214A4F">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4ED6ABE8" w14:textId="77777777" w:rsidR="00EC0A94" w:rsidRPr="00214A4F" w:rsidRDefault="00EC0A94" w:rsidP="00EC0A94">
            <w:pPr>
              <w:ind w:left="-8" w:right="-73"/>
              <w:rPr>
                <w:rFonts w:asciiTheme="minorBidi" w:hAnsiTheme="minorBidi" w:cstheme="minorBidi"/>
                <w:color w:val="000000"/>
                <w:sz w:val="16"/>
                <w:szCs w:val="16"/>
              </w:rPr>
            </w:pPr>
            <w:r w:rsidRPr="00214A4F">
              <w:rPr>
                <w:rFonts w:asciiTheme="minorBidi" w:hAnsiTheme="minorBidi" w:cstheme="minorBidi"/>
                <w:color w:val="000000"/>
                <w:sz w:val="16"/>
                <w:szCs w:val="16"/>
              </w:rPr>
              <w:t>Checker's Name / Signature and Date:</w:t>
            </w:r>
          </w:p>
        </w:tc>
      </w:tr>
      <w:tr w:rsidR="00EC0A94" w:rsidRPr="00214A4F" w14:paraId="42FB0198" w14:textId="77777777" w:rsidTr="00471596">
        <w:trPr>
          <w:trHeight w:val="517"/>
        </w:trPr>
        <w:tc>
          <w:tcPr>
            <w:tcW w:w="4677" w:type="dxa"/>
            <w:gridSpan w:val="2"/>
            <w:tcBorders>
              <w:top w:val="nil"/>
            </w:tcBorders>
            <w:shd w:val="clear" w:color="auto" w:fill="auto"/>
            <w:noWrap/>
            <w:vAlign w:val="center"/>
          </w:tcPr>
          <w:p w14:paraId="062F8DD5" w14:textId="77777777" w:rsidR="00EC0A94" w:rsidRPr="00214A4F" w:rsidRDefault="00EC0A94" w:rsidP="00EC0A94">
            <w:pPr>
              <w:rPr>
                <w:rFonts w:asciiTheme="minorBidi" w:hAnsiTheme="minorBidi" w:cstheme="minorBidi"/>
                <w:color w:val="000000"/>
              </w:rPr>
            </w:pPr>
          </w:p>
        </w:tc>
        <w:tc>
          <w:tcPr>
            <w:tcW w:w="4863" w:type="dxa"/>
            <w:gridSpan w:val="6"/>
            <w:tcBorders>
              <w:top w:val="nil"/>
            </w:tcBorders>
            <w:shd w:val="clear" w:color="auto" w:fill="auto"/>
            <w:vAlign w:val="center"/>
          </w:tcPr>
          <w:p w14:paraId="6960D5E8" w14:textId="77777777" w:rsidR="00EC0A94" w:rsidRPr="00214A4F" w:rsidRDefault="00EC0A94" w:rsidP="00EC0A94">
            <w:pPr>
              <w:ind w:left="-8" w:right="-73"/>
              <w:rPr>
                <w:rFonts w:asciiTheme="minorBidi" w:hAnsiTheme="minorBidi" w:cstheme="minorBidi"/>
                <w:color w:val="000000"/>
              </w:rPr>
            </w:pPr>
          </w:p>
        </w:tc>
      </w:tr>
    </w:tbl>
    <w:p w14:paraId="3278F5AB" w14:textId="77777777" w:rsidR="00024235" w:rsidRPr="00214A4F" w:rsidRDefault="00024235" w:rsidP="00B51061">
      <w:pPr>
        <w:rPr>
          <w:rFonts w:asciiTheme="minorBidi" w:hAnsiTheme="minorBidi" w:cstheme="minorBidi"/>
          <w:sz w:val="4"/>
          <w:szCs w:val="4"/>
        </w:rPr>
      </w:pPr>
    </w:p>
    <w:sectPr w:rsidR="00024235" w:rsidRPr="00214A4F" w:rsidSect="00DE5CF6">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2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D390C" w14:textId="77777777" w:rsidR="00BC6888" w:rsidRDefault="00BC6888">
      <w:r>
        <w:separator/>
      </w:r>
    </w:p>
    <w:p w14:paraId="61724026" w14:textId="77777777" w:rsidR="00BC6888" w:rsidRDefault="00BC6888"/>
  </w:endnote>
  <w:endnote w:type="continuationSeparator" w:id="0">
    <w:p w14:paraId="4EB47C63" w14:textId="77777777" w:rsidR="00BC6888" w:rsidRDefault="00BC6888">
      <w:r>
        <w:continuationSeparator/>
      </w:r>
    </w:p>
    <w:p w14:paraId="7D14C265" w14:textId="77777777" w:rsidR="00BC6888" w:rsidRDefault="00BC6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8BD60" w14:textId="77777777" w:rsidR="00214A4F" w:rsidRDefault="00214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67BC7" w14:textId="11000431" w:rsidR="00214A4F" w:rsidRDefault="00214A4F" w:rsidP="00214A4F">
    <w:pPr>
      <w:tabs>
        <w:tab w:val="left" w:pos="6945"/>
      </w:tabs>
      <w:spacing w:after="160"/>
      <w:ind w:left="-426"/>
      <w:jc w:val="left"/>
      <w:rPr>
        <w:rFonts w:cs="Arial"/>
        <w:color w:val="7A8D95"/>
        <w:sz w:val="16"/>
        <w:szCs w:val="16"/>
      </w:rPr>
    </w:pPr>
    <w:r>
      <w:rPr>
        <w:noProof/>
      </w:rPr>
      <mc:AlternateContent>
        <mc:Choice Requires="wps">
          <w:drawing>
            <wp:anchor distT="0" distB="0" distL="114300" distR="114300" simplePos="0" relativeHeight="251661312" behindDoc="0" locked="0" layoutInCell="1" allowOverlap="1" wp14:anchorId="179271DA" wp14:editId="5B34AF59">
              <wp:simplePos x="0" y="0"/>
              <wp:positionH relativeFrom="margin">
                <wp:posOffset>-247650</wp:posOffset>
              </wp:positionH>
              <wp:positionV relativeFrom="paragraph">
                <wp:posOffset>175260</wp:posOffset>
              </wp:positionV>
              <wp:extent cx="61626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1AEDB2"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BmZLK/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Pr>
        <w:rFonts w:cs="Arial"/>
        <w:color w:val="7A8D95"/>
        <w:sz w:val="16"/>
        <w:szCs w:val="16"/>
      </w:rPr>
      <w:t xml:space="preserve">Document No.: </w:t>
    </w:r>
    <w:sdt>
      <w:sdtPr>
        <w:rPr>
          <w:rFonts w:cs="Arial"/>
          <w:color w:val="7A8D95"/>
          <w:sz w:val="16"/>
          <w:szCs w:val="16"/>
        </w:rPr>
        <w:alias w:val="Subject"/>
        <w:id w:val="1186945163"/>
        <w:placeholder>
          <w:docPart w:val="017067F736644CD68FD9FFDD27D40D19"/>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EPM-KT0-TP-000042</w:t>
        </w:r>
      </w:sdtContent>
    </w:sdt>
    <w:r>
      <w:rPr>
        <w:rFonts w:cs="Arial"/>
        <w:color w:val="7A8D95"/>
        <w:sz w:val="16"/>
        <w:szCs w:val="16"/>
      </w:rPr>
      <w:t xml:space="preserve"> Rev </w:t>
    </w:r>
    <w:sdt>
      <w:sdtPr>
        <w:rPr>
          <w:rFonts w:cs="Arial"/>
          <w:color w:val="7A8D95"/>
          <w:sz w:val="16"/>
          <w:szCs w:val="16"/>
        </w:rPr>
        <w:alias w:val="Rev"/>
        <w:tag w:val="Rev"/>
        <w:id w:val="482748477"/>
        <w:placeholder>
          <w:docPart w:val="DD8914917F3644FEBD1CCB73604AE309"/>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E13B7E">
          <w:rPr>
            <w:rFonts w:cs="Arial"/>
            <w:color w:val="7A8D95"/>
            <w:sz w:val="16"/>
            <w:szCs w:val="16"/>
          </w:rPr>
          <w:t>001</w:t>
        </w:r>
      </w:sdtContent>
    </w:sdt>
    <w:r>
      <w:rPr>
        <w:rFonts w:cs="Arial"/>
        <w:color w:val="7A8D95"/>
        <w:sz w:val="16"/>
        <w:szCs w:val="16"/>
      </w:rPr>
      <w:t xml:space="preserve"> </w:t>
    </w:r>
    <w:r>
      <w:rPr>
        <w:rFonts w:cs="Arial"/>
        <w:b/>
        <w:bCs/>
        <w:color w:val="7A8D95"/>
        <w:sz w:val="16"/>
        <w:szCs w:val="16"/>
      </w:rPr>
      <w:t>|</w:t>
    </w:r>
    <w:r>
      <w:rPr>
        <w:rFonts w:cs="Arial"/>
        <w:color w:val="7A8D95"/>
        <w:sz w:val="16"/>
        <w:szCs w:val="16"/>
      </w:rPr>
      <w:t xml:space="preserve"> </w:t>
    </w:r>
    <w:r>
      <w:rPr>
        <w:rFonts w:cs="Arial"/>
        <w:b/>
        <w:color w:val="7A8D95"/>
        <w:sz w:val="16"/>
        <w:szCs w:val="16"/>
        <w:lang w:val="en-AU"/>
      </w:rPr>
      <w:t xml:space="preserve">Level - </w:t>
    </w:r>
    <w:sdt>
      <w:sdtPr>
        <w:rPr>
          <w:rFonts w:cs="Arial"/>
          <w:b/>
          <w:color w:val="2F4A58"/>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color w:val="7A8D95"/>
        <w:sz w:val="16"/>
        <w:szCs w:val="16"/>
      </w:rPr>
      <w:t xml:space="preserve">Page </w:t>
    </w:r>
    <w:r>
      <w:rPr>
        <w:rFonts w:cs="Arial"/>
        <w:color w:val="7A8D95"/>
        <w:sz w:val="16"/>
        <w:szCs w:val="16"/>
      </w:rPr>
      <w:fldChar w:fldCharType="begin"/>
    </w:r>
    <w:r>
      <w:rPr>
        <w:rFonts w:cs="Arial"/>
        <w:color w:val="7A8D95"/>
        <w:sz w:val="16"/>
        <w:szCs w:val="16"/>
      </w:rPr>
      <w:instrText xml:space="preserve"> PAGE </w:instrText>
    </w:r>
    <w:r>
      <w:rPr>
        <w:rFonts w:cs="Arial"/>
        <w:color w:val="7A8D95"/>
        <w:sz w:val="16"/>
        <w:szCs w:val="16"/>
      </w:rPr>
      <w:fldChar w:fldCharType="separate"/>
    </w:r>
    <w:r>
      <w:rPr>
        <w:rFonts w:cs="Arial"/>
        <w:color w:val="7A8D95"/>
        <w:sz w:val="16"/>
        <w:szCs w:val="16"/>
      </w:rPr>
      <w:t>1</w:t>
    </w:r>
    <w:r>
      <w:rPr>
        <w:rFonts w:cs="Arial"/>
        <w:color w:val="7A8D95"/>
        <w:sz w:val="16"/>
        <w:szCs w:val="16"/>
      </w:rPr>
      <w:fldChar w:fldCharType="end"/>
    </w:r>
    <w:r>
      <w:rPr>
        <w:rFonts w:cs="Arial"/>
        <w:color w:val="7A8D95"/>
        <w:sz w:val="16"/>
        <w:szCs w:val="16"/>
      </w:rPr>
      <w:t xml:space="preserve"> of </w:t>
    </w:r>
    <w:r>
      <w:rPr>
        <w:rFonts w:cs="Arial"/>
        <w:color w:val="7A8D95"/>
        <w:sz w:val="16"/>
        <w:szCs w:val="16"/>
      </w:rPr>
      <w:fldChar w:fldCharType="begin"/>
    </w:r>
    <w:r>
      <w:rPr>
        <w:rFonts w:cs="Arial"/>
        <w:color w:val="7A8D95"/>
        <w:sz w:val="16"/>
        <w:szCs w:val="16"/>
      </w:rPr>
      <w:instrText xml:space="preserve"> NUMPAGES </w:instrText>
    </w:r>
    <w:r>
      <w:rPr>
        <w:rFonts w:cs="Arial"/>
        <w:color w:val="7A8D95"/>
        <w:sz w:val="16"/>
        <w:szCs w:val="16"/>
      </w:rPr>
      <w:fldChar w:fldCharType="separate"/>
    </w:r>
    <w:r>
      <w:rPr>
        <w:rFonts w:cs="Arial"/>
        <w:color w:val="7A8D95"/>
        <w:sz w:val="16"/>
        <w:szCs w:val="16"/>
      </w:rPr>
      <w:t>2</w:t>
    </w:r>
    <w:r>
      <w:rPr>
        <w:rFonts w:cs="Arial"/>
        <w:color w:val="7A8D95"/>
        <w:sz w:val="16"/>
        <w:szCs w:val="16"/>
      </w:rPr>
      <w:fldChar w:fldCharType="end"/>
    </w:r>
  </w:p>
  <w:p w14:paraId="27677B5A" w14:textId="77777777" w:rsidR="00214A4F" w:rsidRDefault="00214A4F" w:rsidP="00214A4F">
    <w:pPr>
      <w:tabs>
        <w:tab w:val="center" w:pos="4320"/>
        <w:tab w:val="right" w:pos="8640"/>
      </w:tabs>
      <w:ind w:left="-426"/>
      <w:jc w:val="left"/>
      <w:rPr>
        <w:rFonts w:cs="Arial"/>
        <w:color w:val="7A8D95"/>
        <w:sz w:val="12"/>
        <w:szCs w:val="12"/>
      </w:rPr>
    </w:pPr>
    <w:r>
      <w:rPr>
        <w:rFonts w:cs="Arial"/>
        <w:color w:val="7A8D95"/>
        <w:sz w:val="12"/>
        <w:szCs w:val="12"/>
      </w:rPr>
      <w:t>Electronic documents once printed, are uncontrolled and may become outdated. Refer to ECMS for current revision.</w:t>
    </w:r>
  </w:p>
  <w:p w14:paraId="47F4016A" w14:textId="77777777" w:rsidR="00214A4F" w:rsidRDefault="00214A4F" w:rsidP="00214A4F">
    <w:pPr>
      <w:tabs>
        <w:tab w:val="center" w:pos="4320"/>
        <w:tab w:val="right" w:pos="8640"/>
      </w:tabs>
      <w:ind w:left="-426"/>
      <w:jc w:val="left"/>
    </w:pPr>
    <w:r>
      <w:rPr>
        <w:rFonts w:cs="Arial"/>
        <w:color w:val="7A8D95"/>
        <w:sz w:val="12"/>
        <w:szCs w:val="12"/>
      </w:rPr>
      <w:t xml:space="preserve">This Document is the exclusive property of Government Expenditure &amp; Projects Efficiency Authority. And is subject to the restrictions set out in the Important Notice contained in this Document. </w:t>
    </w:r>
  </w:p>
  <w:p w14:paraId="25743E4C" w14:textId="696B03A7" w:rsidR="007160DA" w:rsidRPr="00401850" w:rsidRDefault="007160DA" w:rsidP="004018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160DA" w14:paraId="4C4FBE70" w14:textId="77777777" w:rsidTr="00AD22DC">
      <w:trPr>
        <w:jc w:val="center"/>
      </w:trPr>
      <w:tc>
        <w:tcPr>
          <w:tcW w:w="3115" w:type="dxa"/>
        </w:tcPr>
        <w:p w14:paraId="722B7268" w14:textId="77777777" w:rsidR="007160DA" w:rsidRDefault="00BC6888"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797820">
                <w:rPr>
                  <w:sz w:val="16"/>
                  <w:szCs w:val="16"/>
                  <w:lang w:val="en-AU"/>
                </w:rPr>
                <w:t>EPM-KT0-TP-000042</w:t>
              </w:r>
            </w:sdtContent>
          </w:sdt>
          <w:r w:rsidR="007160DA">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3A1141">
                <w:rPr>
                  <w:sz w:val="16"/>
                  <w:szCs w:val="16"/>
                  <w:lang w:val="en-AU"/>
                </w:rPr>
                <w:t>000</w:t>
              </w:r>
            </w:sdtContent>
          </w:sdt>
        </w:p>
      </w:tc>
      <w:tc>
        <w:tcPr>
          <w:tcW w:w="3115" w:type="dxa"/>
        </w:tcPr>
        <w:p w14:paraId="07D1065B" w14:textId="77777777" w:rsidR="007160DA" w:rsidRDefault="007160DA"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78ED8D39" w14:textId="77777777" w:rsidR="007160DA" w:rsidRDefault="007160DA"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EC0A94">
            <w:rPr>
              <w:noProof/>
              <w:sz w:val="16"/>
              <w:szCs w:val="16"/>
            </w:rPr>
            <w:t>1</w:t>
          </w:r>
          <w:r w:rsidRPr="00E662DA">
            <w:rPr>
              <w:sz w:val="16"/>
              <w:szCs w:val="16"/>
            </w:rPr>
            <w:fldChar w:fldCharType="end"/>
          </w:r>
        </w:p>
      </w:tc>
    </w:tr>
    <w:tr w:rsidR="007160DA" w14:paraId="69E0F189" w14:textId="77777777" w:rsidTr="00AD22DC">
      <w:trPr>
        <w:jc w:val="center"/>
      </w:trPr>
      <w:tc>
        <w:tcPr>
          <w:tcW w:w="9345" w:type="dxa"/>
          <w:gridSpan w:val="3"/>
        </w:tcPr>
        <w:p w14:paraId="2A49BCE9" w14:textId="77777777" w:rsidR="007160DA" w:rsidRPr="00583BAF" w:rsidRDefault="007160DA"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160DA" w14:paraId="508A0A47" w14:textId="77777777" w:rsidTr="00AD22DC">
      <w:trPr>
        <w:trHeight w:val="258"/>
        <w:jc w:val="center"/>
      </w:trPr>
      <w:tc>
        <w:tcPr>
          <w:tcW w:w="9345" w:type="dxa"/>
          <w:gridSpan w:val="3"/>
        </w:tcPr>
        <w:p w14:paraId="759F0C21" w14:textId="77777777" w:rsidR="007160DA" w:rsidRDefault="007160DA" w:rsidP="00B76886">
          <w:pPr>
            <w:rPr>
              <w:rFonts w:ascii="Calibri" w:hAnsi="Calibri" w:cs="Calibri"/>
              <w:sz w:val="12"/>
              <w:szCs w:val="12"/>
              <w:lang w:val="en-GB"/>
            </w:rPr>
          </w:pPr>
        </w:p>
        <w:p w14:paraId="71A13563" w14:textId="77777777" w:rsidR="007160DA" w:rsidRPr="00971B7A" w:rsidRDefault="00BC6888"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40648E">
                <w:rPr>
                  <w:rFonts w:cs="Arial"/>
                  <w:sz w:val="12"/>
                  <w:szCs w:val="12"/>
                  <w:lang w:val="en-GB"/>
                </w:rPr>
                <w:t>Checklist - Functional and Performance Test for</w:t>
              </w:r>
            </w:sdtContent>
          </w:sdt>
          <w:r w:rsidR="007160DA"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5AB9349C" w14:textId="77777777" w:rsidR="007160DA" w:rsidRPr="00583BAF" w:rsidRDefault="007160DA">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DF973" w14:textId="77777777" w:rsidR="00BC6888" w:rsidRDefault="00BC6888">
      <w:r>
        <w:separator/>
      </w:r>
    </w:p>
    <w:p w14:paraId="66C7538B" w14:textId="77777777" w:rsidR="00BC6888" w:rsidRDefault="00BC6888"/>
  </w:footnote>
  <w:footnote w:type="continuationSeparator" w:id="0">
    <w:p w14:paraId="3F8F034B" w14:textId="77777777" w:rsidR="00BC6888" w:rsidRDefault="00BC6888">
      <w:r>
        <w:continuationSeparator/>
      </w:r>
    </w:p>
    <w:p w14:paraId="6C7E1BA6" w14:textId="77777777" w:rsidR="00BC6888" w:rsidRDefault="00BC68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B94E3" w14:textId="77777777" w:rsidR="00214A4F" w:rsidRDefault="00214A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7AF70" w14:textId="45494A60" w:rsidR="007160DA" w:rsidRPr="00214A4F" w:rsidRDefault="00401850" w:rsidP="003A1141">
    <w:pPr>
      <w:pStyle w:val="Header"/>
      <w:ind w:left="1985" w:right="1435"/>
      <w:jc w:val="center"/>
      <w:rPr>
        <w:rFonts w:asciiTheme="minorBidi" w:hAnsiTheme="minorBidi" w:cstheme="minorBidi"/>
        <w:b/>
        <w:sz w:val="24"/>
        <w:szCs w:val="24"/>
      </w:rPr>
    </w:pPr>
    <w:r w:rsidRPr="009A054C">
      <w:rPr>
        <w:b/>
        <w:noProof/>
        <w:sz w:val="24"/>
        <w:szCs w:val="24"/>
      </w:rPr>
      <w:drawing>
        <wp:anchor distT="0" distB="0" distL="114300" distR="114300" simplePos="0" relativeHeight="251659264" behindDoc="0" locked="0" layoutInCell="1" allowOverlap="1" wp14:anchorId="27B7125A" wp14:editId="1010E7B0">
          <wp:simplePos x="0" y="0"/>
          <wp:positionH relativeFrom="margin">
            <wp:posOffset>-733425</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635409582"/>
        <w:dataBinding w:prefixMappings="xmlns:ns0='http://purl.org/dc/elements/1.1/' xmlns:ns1='http://schemas.openxmlformats.org/package/2006/metadata/core-properties' " w:xpath="/ns1:coreProperties[1]/ns0:title[1]" w:storeItemID="{6C3C8BC8-F283-45AE-878A-BAB7291924A1}"/>
        <w:text/>
      </w:sdtPr>
      <w:sdtEndPr/>
      <w:sdtContent>
        <w:r w:rsidR="00A50702" w:rsidRPr="00214A4F">
          <w:rPr>
            <w:rFonts w:asciiTheme="minorBidi" w:hAnsiTheme="minorBidi" w:cstheme="minorBidi"/>
            <w:b/>
            <w:sz w:val="22"/>
            <w:szCs w:val="22"/>
          </w:rPr>
          <w:t>Checklist - Functional and Performance Test for</w:t>
        </w:r>
      </w:sdtContent>
    </w:sdt>
    <w:r w:rsidR="00A50702" w:rsidRPr="00214A4F">
      <w:rPr>
        <w:rFonts w:asciiTheme="minorBidi" w:hAnsiTheme="minorBidi" w:cstheme="minorBidi"/>
        <w:b/>
        <w:sz w:val="22"/>
        <w:szCs w:val="22"/>
      </w:rPr>
      <w:t xml:space="preserve"> </w:t>
    </w:r>
    <w:r w:rsidR="00797820" w:rsidRPr="00214A4F">
      <w:rPr>
        <w:rFonts w:asciiTheme="minorBidi" w:hAnsiTheme="minorBidi" w:cstheme="minorBidi"/>
        <w:b/>
        <w:sz w:val="22"/>
        <w:szCs w:val="22"/>
      </w:rPr>
      <w:t>Building Management Unit (BMU)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AF85" w14:textId="77777777" w:rsidR="007160DA" w:rsidRDefault="007160DA">
    <w:pPr>
      <w:pStyle w:val="Header"/>
    </w:pPr>
  </w:p>
  <w:p w14:paraId="4D252BA7" w14:textId="77777777" w:rsidR="007160DA" w:rsidRDefault="007160DA"/>
  <w:p w14:paraId="26087133" w14:textId="77777777" w:rsidR="007160DA" w:rsidRDefault="007160DA"/>
  <w:p w14:paraId="2CEB689A" w14:textId="77777777" w:rsidR="007160DA" w:rsidRDefault="007160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421609"/>
    <w:multiLevelType w:val="hybridMultilevel"/>
    <w:tmpl w:val="329A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7"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9"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30D82"/>
    <w:multiLevelType w:val="hybridMultilevel"/>
    <w:tmpl w:val="7A2E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6"/>
  </w:num>
  <w:num w:numId="4">
    <w:abstractNumId w:val="11"/>
  </w:num>
  <w:num w:numId="5">
    <w:abstractNumId w:val="17"/>
  </w:num>
  <w:num w:numId="6">
    <w:abstractNumId w:val="36"/>
  </w:num>
  <w:num w:numId="7">
    <w:abstractNumId w:val="30"/>
  </w:num>
  <w:num w:numId="8">
    <w:abstractNumId w:val="12"/>
  </w:num>
  <w:num w:numId="9">
    <w:abstractNumId w:val="39"/>
  </w:num>
  <w:num w:numId="10">
    <w:abstractNumId w:val="10"/>
  </w:num>
  <w:num w:numId="11">
    <w:abstractNumId w:val="38"/>
  </w:num>
  <w:num w:numId="12">
    <w:abstractNumId w:val="37"/>
  </w:num>
  <w:num w:numId="13">
    <w:abstractNumId w:val="42"/>
  </w:num>
  <w:num w:numId="14">
    <w:abstractNumId w:val="20"/>
  </w:num>
  <w:num w:numId="15">
    <w:abstractNumId w:val="9"/>
  </w:num>
  <w:num w:numId="16">
    <w:abstractNumId w:val="32"/>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startOverride w:val="4"/>
    </w:lvlOverride>
    <w:lvlOverride w:ilvl="2">
      <w:startOverride w:val="1"/>
    </w:lvlOverride>
  </w:num>
  <w:num w:numId="20">
    <w:abstractNumId w:val="25"/>
    <w:lvlOverride w:ilvl="0">
      <w:startOverride w:val="3"/>
    </w:lvlOverride>
    <w:lvlOverride w:ilvl="1">
      <w:startOverride w:val="4"/>
    </w:lvlOverride>
    <w:lvlOverride w:ilvl="2">
      <w:startOverride w:val="2"/>
    </w:lvlOverride>
  </w:num>
  <w:num w:numId="21">
    <w:abstractNumId w:val="8"/>
  </w:num>
  <w:num w:numId="22">
    <w:abstractNumId w:val="25"/>
    <w:lvlOverride w:ilvl="0">
      <w:startOverride w:val="3"/>
    </w:lvlOverride>
    <w:lvlOverride w:ilvl="1">
      <w:startOverride w:val="5"/>
    </w:lvlOverride>
  </w:num>
  <w:num w:numId="23">
    <w:abstractNumId w:val="43"/>
  </w:num>
  <w:num w:numId="24">
    <w:abstractNumId w:val="15"/>
  </w:num>
  <w:num w:numId="25">
    <w:abstractNumId w:val="13"/>
  </w:num>
  <w:num w:numId="26">
    <w:abstractNumId w:val="3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4"/>
  </w:num>
  <w:num w:numId="36">
    <w:abstractNumId w:val="14"/>
  </w:num>
  <w:num w:numId="37">
    <w:abstractNumId w:val="19"/>
  </w:num>
  <w:num w:numId="38">
    <w:abstractNumId w:val="27"/>
  </w:num>
  <w:num w:numId="39">
    <w:abstractNumId w:val="28"/>
  </w:num>
  <w:num w:numId="40">
    <w:abstractNumId w:val="41"/>
  </w:num>
  <w:num w:numId="41">
    <w:abstractNumId w:val="23"/>
  </w:num>
  <w:num w:numId="42">
    <w:abstractNumId w:val="35"/>
  </w:num>
  <w:num w:numId="43">
    <w:abstractNumId w:val="22"/>
  </w:num>
  <w:num w:numId="44">
    <w:abstractNumId w:val="29"/>
  </w:num>
  <w:num w:numId="45">
    <w:abstractNumId w:val="34"/>
  </w:num>
  <w:num w:numId="46">
    <w:abstractNumId w:val="21"/>
  </w:num>
  <w:num w:numId="47">
    <w:abstractNumId w:val="33"/>
  </w:num>
  <w:num w:numId="48">
    <w:abstractNumId w:val="45"/>
  </w:num>
  <w:num w:numId="49">
    <w:abstractNumId w:val="16"/>
  </w:num>
  <w:num w:numId="50">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2E61"/>
    <w:rsid w:val="000B365D"/>
    <w:rsid w:val="000B43DB"/>
    <w:rsid w:val="000B6287"/>
    <w:rsid w:val="000B7719"/>
    <w:rsid w:val="000C141D"/>
    <w:rsid w:val="000C2178"/>
    <w:rsid w:val="000C358D"/>
    <w:rsid w:val="000C3DDF"/>
    <w:rsid w:val="000C40F7"/>
    <w:rsid w:val="000C423F"/>
    <w:rsid w:val="000C557F"/>
    <w:rsid w:val="000C75C7"/>
    <w:rsid w:val="000D132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69A0"/>
    <w:rsid w:val="00131B29"/>
    <w:rsid w:val="00131BAA"/>
    <w:rsid w:val="00131D8A"/>
    <w:rsid w:val="00132D7B"/>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4D9D"/>
    <w:rsid w:val="00175D22"/>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A5748"/>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4E"/>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4A4F"/>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3A9E"/>
    <w:rsid w:val="00333BC5"/>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0B8"/>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141"/>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5C58"/>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1850"/>
    <w:rsid w:val="004029DD"/>
    <w:rsid w:val="00403102"/>
    <w:rsid w:val="00405459"/>
    <w:rsid w:val="004059D1"/>
    <w:rsid w:val="00405E40"/>
    <w:rsid w:val="00406046"/>
    <w:rsid w:val="004062A8"/>
    <w:rsid w:val="0040648E"/>
    <w:rsid w:val="00406A31"/>
    <w:rsid w:val="004076F9"/>
    <w:rsid w:val="00410AAE"/>
    <w:rsid w:val="00412A28"/>
    <w:rsid w:val="00414C2D"/>
    <w:rsid w:val="00415762"/>
    <w:rsid w:val="00416A66"/>
    <w:rsid w:val="00417877"/>
    <w:rsid w:val="00417AD5"/>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64AC"/>
    <w:rsid w:val="00487475"/>
    <w:rsid w:val="004904D2"/>
    <w:rsid w:val="00491CAA"/>
    <w:rsid w:val="00492642"/>
    <w:rsid w:val="0049398F"/>
    <w:rsid w:val="00494ADB"/>
    <w:rsid w:val="00497921"/>
    <w:rsid w:val="004A07D8"/>
    <w:rsid w:val="004A1416"/>
    <w:rsid w:val="004A1547"/>
    <w:rsid w:val="004A2A29"/>
    <w:rsid w:val="004A38C6"/>
    <w:rsid w:val="004A3BD6"/>
    <w:rsid w:val="004A4003"/>
    <w:rsid w:val="004A457B"/>
    <w:rsid w:val="004A5F28"/>
    <w:rsid w:val="004A607C"/>
    <w:rsid w:val="004B0262"/>
    <w:rsid w:val="004B1312"/>
    <w:rsid w:val="004B1905"/>
    <w:rsid w:val="004B2097"/>
    <w:rsid w:val="004B2CA4"/>
    <w:rsid w:val="004B34F6"/>
    <w:rsid w:val="004B361B"/>
    <w:rsid w:val="004B3AB0"/>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1DEF"/>
    <w:rsid w:val="005324BC"/>
    <w:rsid w:val="00532573"/>
    <w:rsid w:val="00535DE6"/>
    <w:rsid w:val="00536A42"/>
    <w:rsid w:val="0053722B"/>
    <w:rsid w:val="00537731"/>
    <w:rsid w:val="00541027"/>
    <w:rsid w:val="00541B66"/>
    <w:rsid w:val="005428D5"/>
    <w:rsid w:val="0054367A"/>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81F"/>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0D20"/>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0421"/>
    <w:rsid w:val="006218EB"/>
    <w:rsid w:val="00622A1D"/>
    <w:rsid w:val="00624007"/>
    <w:rsid w:val="00626AEA"/>
    <w:rsid w:val="0062756B"/>
    <w:rsid w:val="00627619"/>
    <w:rsid w:val="0063014D"/>
    <w:rsid w:val="006313F0"/>
    <w:rsid w:val="00631CE9"/>
    <w:rsid w:val="00632783"/>
    <w:rsid w:val="00632CE8"/>
    <w:rsid w:val="00633A35"/>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54CC"/>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5C50"/>
    <w:rsid w:val="006A6A09"/>
    <w:rsid w:val="006B113F"/>
    <w:rsid w:val="006B5391"/>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B47"/>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60DA"/>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3AD"/>
    <w:rsid w:val="00794442"/>
    <w:rsid w:val="0079497D"/>
    <w:rsid w:val="00794A20"/>
    <w:rsid w:val="00795A87"/>
    <w:rsid w:val="00795C34"/>
    <w:rsid w:val="00797820"/>
    <w:rsid w:val="007979EE"/>
    <w:rsid w:val="007A0983"/>
    <w:rsid w:val="007A0AF6"/>
    <w:rsid w:val="007A5BA9"/>
    <w:rsid w:val="007A7145"/>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16DB"/>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2259"/>
    <w:rsid w:val="0091456C"/>
    <w:rsid w:val="009147D9"/>
    <w:rsid w:val="00915F32"/>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3DF1"/>
    <w:rsid w:val="009A708D"/>
    <w:rsid w:val="009A7237"/>
    <w:rsid w:val="009A77C7"/>
    <w:rsid w:val="009A7A4D"/>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AFD"/>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0702"/>
    <w:rsid w:val="00A510CD"/>
    <w:rsid w:val="00A5343A"/>
    <w:rsid w:val="00A53E1A"/>
    <w:rsid w:val="00A53E29"/>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1C87"/>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A7A3F"/>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CCA"/>
    <w:rsid w:val="00B73E48"/>
    <w:rsid w:val="00B755F3"/>
    <w:rsid w:val="00B76730"/>
    <w:rsid w:val="00B76886"/>
    <w:rsid w:val="00B81734"/>
    <w:rsid w:val="00B8176D"/>
    <w:rsid w:val="00B81D76"/>
    <w:rsid w:val="00B83525"/>
    <w:rsid w:val="00B8364E"/>
    <w:rsid w:val="00B84B10"/>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3D78"/>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6888"/>
    <w:rsid w:val="00BC7B42"/>
    <w:rsid w:val="00BD07AF"/>
    <w:rsid w:val="00BD2246"/>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5C2F"/>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671C1"/>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6C5B"/>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E40F7"/>
    <w:rsid w:val="00CF0541"/>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61C0"/>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7B2"/>
    <w:rsid w:val="00D52C06"/>
    <w:rsid w:val="00D54818"/>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3CF9"/>
    <w:rsid w:val="00D7405A"/>
    <w:rsid w:val="00D76CF0"/>
    <w:rsid w:val="00D80565"/>
    <w:rsid w:val="00D82E08"/>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33B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5CF6"/>
    <w:rsid w:val="00DE73CB"/>
    <w:rsid w:val="00DF11A3"/>
    <w:rsid w:val="00DF269B"/>
    <w:rsid w:val="00DF3C98"/>
    <w:rsid w:val="00DF52DF"/>
    <w:rsid w:val="00DF5ED5"/>
    <w:rsid w:val="00DF708F"/>
    <w:rsid w:val="00E02539"/>
    <w:rsid w:val="00E03833"/>
    <w:rsid w:val="00E05611"/>
    <w:rsid w:val="00E057AE"/>
    <w:rsid w:val="00E0795B"/>
    <w:rsid w:val="00E1010B"/>
    <w:rsid w:val="00E103FE"/>
    <w:rsid w:val="00E10D5F"/>
    <w:rsid w:val="00E10EAA"/>
    <w:rsid w:val="00E1214A"/>
    <w:rsid w:val="00E12BBA"/>
    <w:rsid w:val="00E13B7E"/>
    <w:rsid w:val="00E154B9"/>
    <w:rsid w:val="00E15578"/>
    <w:rsid w:val="00E1646D"/>
    <w:rsid w:val="00E16516"/>
    <w:rsid w:val="00E20C29"/>
    <w:rsid w:val="00E2374E"/>
    <w:rsid w:val="00E241C8"/>
    <w:rsid w:val="00E25B14"/>
    <w:rsid w:val="00E25F39"/>
    <w:rsid w:val="00E26997"/>
    <w:rsid w:val="00E32D3B"/>
    <w:rsid w:val="00E335F1"/>
    <w:rsid w:val="00E33DF1"/>
    <w:rsid w:val="00E37154"/>
    <w:rsid w:val="00E40EA9"/>
    <w:rsid w:val="00E42657"/>
    <w:rsid w:val="00E43C88"/>
    <w:rsid w:val="00E45D19"/>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0A94"/>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65CD"/>
    <w:rsid w:val="00F474D0"/>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3ECD"/>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2578"/>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770152"/>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82582D"/>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DE5C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77076909">
      <w:bodyDiv w:val="1"/>
      <w:marLeft w:val="0"/>
      <w:marRight w:val="0"/>
      <w:marTop w:val="0"/>
      <w:marBottom w:val="0"/>
      <w:divBdr>
        <w:top w:val="none" w:sz="0" w:space="0" w:color="auto"/>
        <w:left w:val="none" w:sz="0" w:space="0" w:color="auto"/>
        <w:bottom w:val="none" w:sz="0" w:space="0" w:color="auto"/>
        <w:right w:val="none" w:sz="0" w:space="0" w:color="auto"/>
      </w:divBdr>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7067F736644CD68FD9FFDD27D40D19"/>
        <w:category>
          <w:name w:val="General"/>
          <w:gallery w:val="placeholder"/>
        </w:category>
        <w:types>
          <w:type w:val="bbPlcHdr"/>
        </w:types>
        <w:behaviors>
          <w:behavior w:val="content"/>
        </w:behaviors>
        <w:guid w:val="{B351246A-5748-4D82-B283-C49AE613ADB9}"/>
      </w:docPartPr>
      <w:docPartBody>
        <w:p w:rsidR="00271B4A" w:rsidRDefault="0077310F" w:rsidP="0077310F">
          <w:pPr>
            <w:pStyle w:val="017067F736644CD68FD9FFDD27D40D19"/>
          </w:pPr>
          <w:r>
            <w:rPr>
              <w:rStyle w:val="PlaceholderText"/>
            </w:rPr>
            <w:t>[Subject]</w:t>
          </w:r>
        </w:p>
      </w:docPartBody>
    </w:docPart>
    <w:docPart>
      <w:docPartPr>
        <w:name w:val="DD8914917F3644FEBD1CCB73604AE309"/>
        <w:category>
          <w:name w:val="General"/>
          <w:gallery w:val="placeholder"/>
        </w:category>
        <w:types>
          <w:type w:val="bbPlcHdr"/>
        </w:types>
        <w:behaviors>
          <w:behavior w:val="content"/>
        </w:behaviors>
        <w:guid w:val="{0842F0FF-AAB0-4E32-A2DE-062B2E7AA3AF}"/>
      </w:docPartPr>
      <w:docPartBody>
        <w:p w:rsidR="00271B4A" w:rsidRDefault="0077310F" w:rsidP="0077310F">
          <w:pPr>
            <w:pStyle w:val="DD8914917F3644FEBD1CCB73604AE309"/>
          </w:pPr>
          <w:r>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0F"/>
    <w:rsid w:val="00271B4A"/>
    <w:rsid w:val="007266A8"/>
    <w:rsid w:val="0077310F"/>
    <w:rsid w:val="00F715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310F"/>
  </w:style>
  <w:style w:type="paragraph" w:customStyle="1" w:styleId="017067F736644CD68FD9FFDD27D40D19">
    <w:name w:val="017067F736644CD68FD9FFDD27D40D19"/>
    <w:rsid w:val="0077310F"/>
  </w:style>
  <w:style w:type="paragraph" w:customStyle="1" w:styleId="DD8914917F3644FEBD1CCB73604AE309">
    <w:name w:val="DD8914917F3644FEBD1CCB73604AE309"/>
    <w:rsid w:val="007731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A08761C0-0244-4C10-BA31-DD0D5EF26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F83399A8-59FD-4B3B-9DEE-B76646B4E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5</TotalTime>
  <Pages>1</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Checklist - Functional and Performance Test for</vt:lpstr>
    </vt:vector>
  </TitlesOfParts>
  <Company>Bechtel/EDS</Company>
  <LinksUpToDate>false</LinksUpToDate>
  <CharactersWithSpaces>2893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Functional and Performance Test for</dc:title>
  <dc:subject>EPM-KT0-TP-000042</dc:subject>
  <dc:creator>Rivamonte, Leonnito (RMP)</dc:creator>
  <cp:keywords>ᅟ</cp:keywords>
  <cp:lastModifiedBy>اسماء المطيري Asma Almutairi</cp:lastModifiedBy>
  <cp:revision>10</cp:revision>
  <cp:lastPrinted>2017-09-13T13:31:00Z</cp:lastPrinted>
  <dcterms:created xsi:type="dcterms:W3CDTF">2017-09-13T13:29:00Z</dcterms:created>
  <dcterms:modified xsi:type="dcterms:W3CDTF">2022-05-19T06:32:00Z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